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06"/>
        <w:tblW w:w="5000" w:type="pct"/>
        <w:tblLook w:val="04A0" w:firstRow="1" w:lastRow="0" w:firstColumn="1" w:lastColumn="0" w:noHBand="0" w:noVBand="1"/>
      </w:tblPr>
      <w:tblGrid>
        <w:gridCol w:w="217"/>
        <w:gridCol w:w="10032"/>
        <w:gridCol w:w="217"/>
      </w:tblGrid>
      <w:tr w:rsidR="00A71589" w:rsidRPr="000208E6" w14:paraId="11CEF45C" w14:textId="77777777" w:rsidTr="00A4668A">
        <w:trPr>
          <w:trHeight w:val="340"/>
        </w:trPr>
        <w:tc>
          <w:tcPr>
            <w:tcW w:w="104" w:type="pct"/>
            <w:shd w:val="clear" w:color="auto" w:fill="auto"/>
          </w:tcPr>
          <w:p w14:paraId="1D58B4EF" w14:textId="77777777" w:rsidR="00BC1B68" w:rsidRPr="000208E6" w:rsidRDefault="00BC1B68" w:rsidP="000208E6">
            <w:pPr>
              <w:pStyle w:val="Texto"/>
              <w:rPr>
                <w:sz w:val="16"/>
                <w:szCs w:val="18"/>
              </w:rPr>
            </w:pPr>
          </w:p>
        </w:tc>
        <w:tc>
          <w:tcPr>
            <w:tcW w:w="4793" w:type="pct"/>
            <w:shd w:val="clear" w:color="auto" w:fill="auto"/>
          </w:tcPr>
          <w:p w14:paraId="6F21EC7E" w14:textId="4BF00D49" w:rsidR="00BC1B68" w:rsidRPr="000208E6" w:rsidRDefault="00BC1B68" w:rsidP="000208E6">
            <w:pPr>
              <w:pStyle w:val="Texto"/>
              <w:jc w:val="both"/>
              <w:rPr>
                <w:sz w:val="16"/>
                <w:szCs w:val="18"/>
              </w:rPr>
            </w:pPr>
          </w:p>
        </w:tc>
        <w:tc>
          <w:tcPr>
            <w:tcW w:w="104" w:type="pct"/>
            <w:shd w:val="clear" w:color="auto" w:fill="auto"/>
          </w:tcPr>
          <w:p w14:paraId="037A9C68" w14:textId="77777777" w:rsidR="00BC1B68" w:rsidRPr="000208E6" w:rsidRDefault="00BC1B68" w:rsidP="000208E6">
            <w:pPr>
              <w:pStyle w:val="Texto"/>
              <w:rPr>
                <w:sz w:val="16"/>
                <w:szCs w:val="18"/>
              </w:rPr>
            </w:pPr>
          </w:p>
        </w:tc>
      </w:tr>
      <w:tr w:rsidR="00A71589" w:rsidRPr="00A7086F" w14:paraId="1D2DCD92" w14:textId="77777777" w:rsidTr="00A4668A">
        <w:trPr>
          <w:trHeight w:val="9908"/>
        </w:trPr>
        <w:tc>
          <w:tcPr>
            <w:tcW w:w="104" w:type="pct"/>
            <w:shd w:val="clear" w:color="auto" w:fill="auto"/>
          </w:tcPr>
          <w:p w14:paraId="4B813833" w14:textId="77777777" w:rsidR="00265218" w:rsidRPr="00A7086F" w:rsidRDefault="00265218" w:rsidP="000208E6">
            <w:pPr>
              <w:pStyle w:val="Texto"/>
            </w:pPr>
          </w:p>
        </w:tc>
        <w:tc>
          <w:tcPr>
            <w:tcW w:w="4793" w:type="pct"/>
            <w:shd w:val="clear" w:color="auto" w:fill="auto"/>
          </w:tcPr>
          <w:tbl>
            <w:tblPr>
              <w:tblStyle w:val="Tablaconcuadrcula"/>
              <w:tblW w:w="230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755"/>
              <w:gridCol w:w="222"/>
              <w:gridCol w:w="230"/>
              <w:gridCol w:w="227"/>
              <w:gridCol w:w="769"/>
              <w:gridCol w:w="538"/>
              <w:gridCol w:w="497"/>
              <w:gridCol w:w="236"/>
              <w:gridCol w:w="1405"/>
              <w:gridCol w:w="56"/>
              <w:gridCol w:w="9"/>
              <w:gridCol w:w="171"/>
              <w:gridCol w:w="57"/>
              <w:gridCol w:w="13"/>
              <w:gridCol w:w="311"/>
              <w:gridCol w:w="191"/>
              <w:gridCol w:w="107"/>
              <w:gridCol w:w="13"/>
              <w:gridCol w:w="73"/>
              <w:gridCol w:w="115"/>
              <w:gridCol w:w="30"/>
              <w:gridCol w:w="162"/>
              <w:gridCol w:w="63"/>
              <w:gridCol w:w="18"/>
              <w:gridCol w:w="279"/>
              <w:gridCol w:w="448"/>
              <w:gridCol w:w="240"/>
              <w:gridCol w:w="1675"/>
              <w:gridCol w:w="47"/>
              <w:gridCol w:w="69"/>
              <w:gridCol w:w="63"/>
              <w:gridCol w:w="19"/>
              <w:gridCol w:w="87"/>
              <w:gridCol w:w="6"/>
              <w:gridCol w:w="44"/>
              <w:gridCol w:w="16"/>
              <w:gridCol w:w="72"/>
              <w:gridCol w:w="190"/>
              <w:gridCol w:w="255"/>
              <w:gridCol w:w="1405"/>
              <w:gridCol w:w="3268"/>
              <w:gridCol w:w="1405"/>
              <w:gridCol w:w="4734"/>
              <w:gridCol w:w="1498"/>
            </w:tblGrid>
            <w:tr w:rsidR="00D057BB" w:rsidRPr="00A7086F" w14:paraId="4A23F8A2" w14:textId="065AC851" w:rsidTr="000A52A5">
              <w:trPr>
                <w:gridAfter w:val="10"/>
                <w:wAfter w:w="12887" w:type="dxa"/>
              </w:trPr>
              <w:tc>
                <w:tcPr>
                  <w:tcW w:w="1755" w:type="dxa"/>
                  <w:tcBorders>
                    <w:bottom w:val="single" w:sz="4" w:space="0" w:color="808080" w:themeColor="background1" w:themeShade="80"/>
                  </w:tcBorders>
                </w:tcPr>
                <w:p w14:paraId="18ADFF28" w14:textId="20A1FAD4" w:rsidR="00084703" w:rsidRPr="00A7086F" w:rsidRDefault="00084703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  <w:tc>
                <w:tcPr>
                  <w:tcW w:w="222" w:type="dxa"/>
                  <w:tcBorders>
                    <w:left w:val="nil"/>
                  </w:tcBorders>
                </w:tcPr>
                <w:p w14:paraId="6622584D" w14:textId="77777777" w:rsidR="00084703" w:rsidRPr="00A7086F" w:rsidRDefault="00084703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  <w:tc>
                <w:tcPr>
                  <w:tcW w:w="6018" w:type="dxa"/>
                  <w:gridSpan w:val="24"/>
                  <w:tcBorders>
                    <w:bottom w:val="single" w:sz="4" w:space="0" w:color="808080" w:themeColor="background1" w:themeShade="80"/>
                  </w:tcBorders>
                </w:tcPr>
                <w:p w14:paraId="4EA279B5" w14:textId="02D97EC5" w:rsidR="00084703" w:rsidRPr="003563E3" w:rsidRDefault="00084703" w:rsidP="00586181">
                  <w:pPr>
                    <w:pStyle w:val="Texto"/>
                    <w:framePr w:hSpace="141" w:wrap="around" w:vAnchor="page" w:hAnchor="margin" w:y="1606"/>
                    <w:spacing w:after="60"/>
                    <w:jc w:val="left"/>
                    <w:rPr>
                      <w:caps/>
                    </w:rPr>
                  </w:pPr>
                </w:p>
              </w:tc>
              <w:tc>
                <w:tcPr>
                  <w:tcW w:w="240" w:type="dxa"/>
                </w:tcPr>
                <w:p w14:paraId="23BF0FAC" w14:textId="77777777" w:rsidR="00084703" w:rsidRDefault="00084703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  <w:tc>
                <w:tcPr>
                  <w:tcW w:w="1966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63C3868B" w14:textId="083E6084" w:rsidR="00084703" w:rsidRDefault="00084703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</w:tr>
            <w:tr w:rsidR="00D057BB" w:rsidRPr="00A7086F" w14:paraId="73D9FC3C" w14:textId="5F0D6866" w:rsidTr="000A52A5">
              <w:trPr>
                <w:gridAfter w:val="10"/>
                <w:wAfter w:w="12887" w:type="dxa"/>
              </w:trPr>
              <w:tc>
                <w:tcPr>
                  <w:tcW w:w="1755" w:type="dxa"/>
                  <w:tcBorders>
                    <w:top w:val="single" w:sz="4" w:space="0" w:color="808080" w:themeColor="background1" w:themeShade="80"/>
                  </w:tcBorders>
                </w:tcPr>
                <w:p w14:paraId="61063D8F" w14:textId="0E6DE953" w:rsidR="00084703" w:rsidRPr="00FB031C" w:rsidRDefault="00FB031C" w:rsidP="00FB031C">
                  <w:pPr>
                    <w:pStyle w:val="Textoennegrita1"/>
                    <w:framePr w:hSpace="141" w:wrap="around" w:vAnchor="page" w:hAnchor="margin" w:y="1606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B031C">
                    <w:rPr>
                      <w:rFonts w:ascii="Times New Roman" w:hAnsi="Times New Roman"/>
                      <w:sz w:val="21"/>
                      <w:szCs w:val="21"/>
                    </w:rPr>
                    <w:t>Fecha</w:t>
                  </w:r>
                </w:p>
              </w:tc>
              <w:tc>
                <w:tcPr>
                  <w:tcW w:w="222" w:type="dxa"/>
                </w:tcPr>
                <w:p w14:paraId="47748791" w14:textId="77777777" w:rsidR="00084703" w:rsidRPr="00084703" w:rsidRDefault="00084703" w:rsidP="00586181">
                  <w:pPr>
                    <w:pStyle w:val="Texto"/>
                    <w:framePr w:hSpace="141" w:wrap="around" w:vAnchor="page" w:hAnchor="margin" w:y="16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18" w:type="dxa"/>
                  <w:gridSpan w:val="24"/>
                  <w:tcBorders>
                    <w:top w:val="single" w:sz="4" w:space="0" w:color="808080" w:themeColor="background1" w:themeShade="80"/>
                  </w:tcBorders>
                </w:tcPr>
                <w:p w14:paraId="5C819FBD" w14:textId="1C00A8A6" w:rsidR="00084703" w:rsidRPr="000A52A5" w:rsidRDefault="00084703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A52A5">
                    <w:rPr>
                      <w:rFonts w:ascii="Times New Roman" w:hAnsi="Times New Roman"/>
                      <w:sz w:val="21"/>
                      <w:szCs w:val="21"/>
                    </w:rPr>
                    <w:t>Estudiante (Apellidos y nombres)</w:t>
                  </w:r>
                </w:p>
              </w:tc>
              <w:tc>
                <w:tcPr>
                  <w:tcW w:w="240" w:type="dxa"/>
                </w:tcPr>
                <w:p w14:paraId="0136E883" w14:textId="77777777" w:rsidR="00084703" w:rsidRDefault="00084703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1966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206AEC18" w14:textId="5D6C9ADD" w:rsidR="00084703" w:rsidRPr="000A52A5" w:rsidRDefault="00084703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proofErr w:type="spellStart"/>
                  <w:r w:rsidRPr="000A52A5">
                    <w:rPr>
                      <w:rFonts w:ascii="Times New Roman" w:hAnsi="Times New Roman"/>
                      <w:sz w:val="21"/>
                      <w:szCs w:val="21"/>
                    </w:rPr>
                    <w:t>N°</w:t>
                  </w:r>
                  <w:proofErr w:type="spellEnd"/>
                  <w:r w:rsidRPr="000A52A5">
                    <w:rPr>
                      <w:rFonts w:ascii="Times New Roman" w:hAnsi="Times New Roman"/>
                      <w:sz w:val="21"/>
                      <w:szCs w:val="21"/>
                    </w:rPr>
                    <w:t xml:space="preserve"> Cédula</w:t>
                  </w:r>
                </w:p>
              </w:tc>
            </w:tr>
            <w:tr w:rsidR="00D057BB" w:rsidRPr="00A7086F" w14:paraId="00AFF230" w14:textId="3282A8E8" w:rsidTr="000A52A5">
              <w:trPr>
                <w:gridAfter w:val="6"/>
                <w:wAfter w:w="12565" w:type="dxa"/>
              </w:trPr>
              <w:tc>
                <w:tcPr>
                  <w:tcW w:w="2207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0CEE97F0" w14:textId="7A79023D" w:rsidR="00084703" w:rsidRDefault="00084703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  <w:tc>
                <w:tcPr>
                  <w:tcW w:w="227" w:type="dxa"/>
                </w:tcPr>
                <w:p w14:paraId="3847916E" w14:textId="77777777" w:rsidR="00084703" w:rsidRPr="00A7086F" w:rsidRDefault="00084703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  <w:tc>
                <w:tcPr>
                  <w:tcW w:w="3501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2CA2E821" w14:textId="59AB3D5D" w:rsidR="00084703" w:rsidRPr="00C601A3" w:rsidRDefault="00084703" w:rsidP="00586181">
                  <w:pPr>
                    <w:pStyle w:val="Texto"/>
                    <w:framePr w:hSpace="141" w:wrap="around" w:vAnchor="page" w:hAnchor="margin" w:y="1606"/>
                    <w:spacing w:after="60"/>
                    <w:rPr>
                      <w:szCs w:val="22"/>
                    </w:rPr>
                  </w:pPr>
                </w:p>
              </w:tc>
              <w:tc>
                <w:tcPr>
                  <w:tcW w:w="237" w:type="dxa"/>
                  <w:gridSpan w:val="3"/>
                </w:tcPr>
                <w:p w14:paraId="5773A9ED" w14:textId="77777777" w:rsidR="00084703" w:rsidRDefault="00084703" w:rsidP="00586181">
                  <w:pPr>
                    <w:pStyle w:val="Textoennegrita1"/>
                    <w:framePr w:hSpace="141" w:wrap="around" w:vAnchor="page" w:hAnchor="margin" w:y="1606"/>
                    <w:spacing w:after="60"/>
                  </w:pPr>
                </w:p>
              </w:tc>
              <w:tc>
                <w:tcPr>
                  <w:tcW w:w="4351" w:type="dxa"/>
                  <w:gridSpan w:val="25"/>
                  <w:tcBorders>
                    <w:bottom w:val="single" w:sz="4" w:space="0" w:color="808080" w:themeColor="background1" w:themeShade="80"/>
                  </w:tcBorders>
                </w:tcPr>
                <w:p w14:paraId="5996926A" w14:textId="02CC0D06" w:rsidR="00084703" w:rsidRDefault="00084703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</w:tr>
            <w:tr w:rsidR="00D057BB" w:rsidRPr="00A7086F" w14:paraId="261537B8" w14:textId="007BD274" w:rsidTr="000A52A5">
              <w:trPr>
                <w:gridAfter w:val="6"/>
                <w:wAfter w:w="12565" w:type="dxa"/>
              </w:trPr>
              <w:tc>
                <w:tcPr>
                  <w:tcW w:w="2207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5F8847D8" w14:textId="1228A225" w:rsidR="00084703" w:rsidRPr="000A52A5" w:rsidRDefault="00C601A3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A52A5">
                    <w:rPr>
                      <w:rFonts w:ascii="Times New Roman" w:hAnsi="Times New Roman"/>
                      <w:sz w:val="21"/>
                      <w:szCs w:val="21"/>
                    </w:rPr>
                    <w:t>Período académico</w:t>
                  </w:r>
                </w:p>
              </w:tc>
              <w:tc>
                <w:tcPr>
                  <w:tcW w:w="227" w:type="dxa"/>
                </w:tcPr>
                <w:p w14:paraId="0A39099B" w14:textId="77777777" w:rsidR="00084703" w:rsidRPr="00C601A3" w:rsidRDefault="00084703" w:rsidP="00586181">
                  <w:pPr>
                    <w:pStyle w:val="Texto"/>
                    <w:framePr w:hSpace="141" w:wrap="around" w:vAnchor="page" w:hAnchor="margin" w:y="16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1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49323482" w14:textId="25A2D3E1" w:rsidR="00084703" w:rsidRPr="000A52A5" w:rsidRDefault="00C601A3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A52A5">
                    <w:rPr>
                      <w:rFonts w:ascii="Times New Roman" w:hAnsi="Times New Roman"/>
                      <w:sz w:val="21"/>
                      <w:szCs w:val="21"/>
                    </w:rPr>
                    <w:t>Nivel / Semestre</w:t>
                  </w:r>
                </w:p>
              </w:tc>
              <w:tc>
                <w:tcPr>
                  <w:tcW w:w="237" w:type="dxa"/>
                  <w:gridSpan w:val="3"/>
                </w:tcPr>
                <w:p w14:paraId="4D4DAC8F" w14:textId="77777777" w:rsidR="00084703" w:rsidRDefault="00084703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4351" w:type="dxa"/>
                  <w:gridSpan w:val="25"/>
                  <w:tcBorders>
                    <w:top w:val="single" w:sz="4" w:space="0" w:color="808080" w:themeColor="background1" w:themeShade="80"/>
                  </w:tcBorders>
                </w:tcPr>
                <w:p w14:paraId="29455128" w14:textId="00F4AAD5" w:rsidR="00084703" w:rsidRPr="000A52A5" w:rsidRDefault="00C601A3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A52A5">
                    <w:rPr>
                      <w:rFonts w:ascii="Times New Roman" w:hAnsi="Times New Roman"/>
                      <w:sz w:val="21"/>
                      <w:szCs w:val="21"/>
                    </w:rPr>
                    <w:t>Área de interés</w:t>
                  </w:r>
                </w:p>
              </w:tc>
            </w:tr>
            <w:tr w:rsidR="000A52A5" w:rsidRPr="00A7086F" w14:paraId="0E7D0FB8" w14:textId="77777777" w:rsidTr="000A52A5">
              <w:trPr>
                <w:gridAfter w:val="8"/>
                <w:wAfter w:w="12827" w:type="dxa"/>
              </w:trPr>
              <w:tc>
                <w:tcPr>
                  <w:tcW w:w="10261" w:type="dxa"/>
                  <w:gridSpan w:val="36"/>
                </w:tcPr>
                <w:p w14:paraId="03F2A3A8" w14:textId="59FC8221" w:rsidR="00A608E4" w:rsidRPr="00A608E4" w:rsidRDefault="00A608E4" w:rsidP="00586181">
                  <w:pPr>
                    <w:pStyle w:val="Texto"/>
                    <w:framePr w:hSpace="141" w:wrap="around" w:vAnchor="page" w:hAnchor="margin" w:y="1606"/>
                    <w:spacing w:after="60"/>
                    <w:jc w:val="left"/>
                    <w:rPr>
                      <w:caps/>
                      <w:szCs w:val="22"/>
                    </w:rPr>
                  </w:pPr>
                </w:p>
              </w:tc>
            </w:tr>
            <w:tr w:rsidR="000A52A5" w:rsidRPr="00A7086F" w14:paraId="35E1DFD0" w14:textId="63473B08" w:rsidTr="000A52A5">
              <w:trPr>
                <w:gridAfter w:val="8"/>
                <w:wAfter w:w="12827" w:type="dxa"/>
              </w:trPr>
              <w:tc>
                <w:tcPr>
                  <w:tcW w:w="10261" w:type="dxa"/>
                  <w:gridSpan w:val="36"/>
                  <w:tcBorders>
                    <w:top w:val="single" w:sz="4" w:space="0" w:color="808080" w:themeColor="background1" w:themeShade="80"/>
                  </w:tcBorders>
                </w:tcPr>
                <w:p w14:paraId="3EB07C88" w14:textId="26DF9684" w:rsidR="00C601A3" w:rsidRPr="000A52A5" w:rsidRDefault="00A608E4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A52A5">
                    <w:rPr>
                      <w:rFonts w:ascii="Times New Roman" w:hAnsi="Times New Roman"/>
                      <w:sz w:val="21"/>
                      <w:szCs w:val="21"/>
                    </w:rPr>
                    <w:t>Nombre de la empresa / institución</w:t>
                  </w:r>
                </w:p>
              </w:tc>
            </w:tr>
            <w:tr w:rsidR="003563E3" w:rsidRPr="00A7086F" w14:paraId="7B6C5AEC" w14:textId="13A64EAB" w:rsidTr="000A52A5">
              <w:trPr>
                <w:gridAfter w:val="15"/>
                <w:wAfter w:w="13131" w:type="dxa"/>
                <w:trHeight w:val="283"/>
              </w:trPr>
              <w:tc>
                <w:tcPr>
                  <w:tcW w:w="6687" w:type="dxa"/>
                  <w:gridSpan w:val="16"/>
                  <w:tcBorders>
                    <w:bottom w:val="single" w:sz="4" w:space="0" w:color="808080" w:themeColor="background1" w:themeShade="80"/>
                  </w:tcBorders>
                </w:tcPr>
                <w:p w14:paraId="0CAE7D31" w14:textId="53FAF1CB" w:rsidR="00B86976" w:rsidRPr="00A7086F" w:rsidRDefault="00B86976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  <w:tc>
                <w:tcPr>
                  <w:tcW w:w="308" w:type="dxa"/>
                  <w:gridSpan w:val="4"/>
                  <w:tcBorders>
                    <w:left w:val="nil"/>
                  </w:tcBorders>
                </w:tcPr>
                <w:p w14:paraId="1D0569CA" w14:textId="77777777" w:rsidR="00B86976" w:rsidRPr="00A7086F" w:rsidRDefault="00B86976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  <w:tc>
                <w:tcPr>
                  <w:tcW w:w="2962" w:type="dxa"/>
                  <w:gridSpan w:val="9"/>
                  <w:tcBorders>
                    <w:bottom w:val="single" w:sz="4" w:space="0" w:color="808080" w:themeColor="background1" w:themeShade="80"/>
                  </w:tcBorders>
                </w:tcPr>
                <w:p w14:paraId="6E24A0C1" w14:textId="51ACEBF6" w:rsidR="00B86976" w:rsidRPr="00A7086F" w:rsidRDefault="00B86976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</w:tr>
            <w:tr w:rsidR="003563E3" w:rsidRPr="00A7086F" w14:paraId="0EF1B7A7" w14:textId="0E37F385" w:rsidTr="000A52A5">
              <w:trPr>
                <w:gridAfter w:val="15"/>
                <w:wAfter w:w="13131" w:type="dxa"/>
                <w:trHeight w:val="283"/>
              </w:trPr>
              <w:tc>
                <w:tcPr>
                  <w:tcW w:w="6687" w:type="dxa"/>
                  <w:gridSpan w:val="16"/>
                  <w:tcBorders>
                    <w:top w:val="single" w:sz="4" w:space="0" w:color="808080" w:themeColor="background1" w:themeShade="80"/>
                  </w:tcBorders>
                </w:tcPr>
                <w:p w14:paraId="06E91CAE" w14:textId="6506E3B1" w:rsidR="00B86976" w:rsidRPr="00FB031C" w:rsidRDefault="00B86976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B031C">
                    <w:rPr>
                      <w:rFonts w:ascii="Times New Roman" w:hAnsi="Times New Roman"/>
                      <w:sz w:val="21"/>
                      <w:szCs w:val="21"/>
                    </w:rPr>
                    <w:t>Nombre Responsable de la empresa / institución</w:t>
                  </w:r>
                </w:p>
              </w:tc>
              <w:tc>
                <w:tcPr>
                  <w:tcW w:w="308" w:type="dxa"/>
                  <w:gridSpan w:val="4"/>
                </w:tcPr>
                <w:p w14:paraId="37FDE5F3" w14:textId="77777777" w:rsidR="00B86976" w:rsidRPr="00B86976" w:rsidRDefault="00B86976" w:rsidP="00586181">
                  <w:pPr>
                    <w:pStyle w:val="Texto"/>
                    <w:framePr w:hSpace="141" w:wrap="around" w:vAnchor="page" w:hAnchor="margin" w:y="16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gridSpan w:val="9"/>
                  <w:tcBorders>
                    <w:top w:val="single" w:sz="4" w:space="0" w:color="808080" w:themeColor="background1" w:themeShade="80"/>
                  </w:tcBorders>
                </w:tcPr>
                <w:p w14:paraId="1385DBE8" w14:textId="0CE23059" w:rsidR="00B86976" w:rsidRPr="000A52A5" w:rsidRDefault="00B86976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A52A5">
                    <w:rPr>
                      <w:rFonts w:ascii="Times New Roman" w:hAnsi="Times New Roman"/>
                      <w:sz w:val="21"/>
                      <w:szCs w:val="21"/>
                    </w:rPr>
                    <w:t>Cargo</w:t>
                  </w:r>
                </w:p>
              </w:tc>
            </w:tr>
            <w:tr w:rsidR="003563E3" w:rsidRPr="00A7086F" w14:paraId="6B044B7B" w14:textId="11521BAA" w:rsidTr="000A52A5">
              <w:trPr>
                <w:gridAfter w:val="9"/>
                <w:wAfter w:w="12843" w:type="dxa"/>
              </w:trPr>
              <w:tc>
                <w:tcPr>
                  <w:tcW w:w="6880" w:type="dxa"/>
                  <w:gridSpan w:val="19"/>
                  <w:tcBorders>
                    <w:bottom w:val="single" w:sz="4" w:space="0" w:color="808080" w:themeColor="background1" w:themeShade="80"/>
                  </w:tcBorders>
                </w:tcPr>
                <w:p w14:paraId="416673D9" w14:textId="5DFD31C4" w:rsidR="001242F1" w:rsidRPr="001A5122" w:rsidRDefault="00AA14C6" w:rsidP="00586181">
                  <w:pPr>
                    <w:pStyle w:val="Texto"/>
                    <w:framePr w:hSpace="141" w:wrap="around" w:vAnchor="page" w:hAnchor="margin" w:y="1606"/>
                    <w:spacing w:after="60"/>
                    <w:jc w:val="both"/>
                    <w:rPr>
                      <w:sz w:val="21"/>
                      <w:szCs w:val="21"/>
                    </w:rPr>
                  </w:pPr>
                  <w:r w:rsidRPr="001A5122">
                    <w:rPr>
                      <w:sz w:val="21"/>
                      <w:szCs w:val="21"/>
                    </w:rPr>
                    <w:t>Me comprometo a cumplir con seriedad, discreción y honestidad las actividades que se me asignen. Además, me comprometo a cumplir con el plazo de treinta (30) días para la presentación del informe final de prácticas, una vez culminadas.</w:t>
                  </w:r>
                </w:p>
              </w:tc>
              <w:tc>
                <w:tcPr>
                  <w:tcW w:w="307" w:type="dxa"/>
                  <w:gridSpan w:val="3"/>
                  <w:tcBorders>
                    <w:left w:val="nil"/>
                  </w:tcBorders>
                </w:tcPr>
                <w:p w14:paraId="1277212E" w14:textId="77777777" w:rsidR="001242F1" w:rsidRPr="00A7086F" w:rsidRDefault="001242F1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  <w:tc>
                <w:tcPr>
                  <w:tcW w:w="3058" w:type="dxa"/>
                  <w:gridSpan w:val="13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15FC0E12" w14:textId="4EC84A57" w:rsidR="001242F1" w:rsidRPr="00A7086F" w:rsidRDefault="001242F1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</w:tr>
            <w:tr w:rsidR="003563E3" w:rsidRPr="00A7086F" w14:paraId="032326DF" w14:textId="01B47CB1" w:rsidTr="000A52A5">
              <w:trPr>
                <w:gridAfter w:val="9"/>
                <w:wAfter w:w="12843" w:type="dxa"/>
              </w:trPr>
              <w:tc>
                <w:tcPr>
                  <w:tcW w:w="6880" w:type="dxa"/>
                  <w:gridSpan w:val="19"/>
                </w:tcPr>
                <w:p w14:paraId="1ED08BDF" w14:textId="713A6071" w:rsidR="00AA14C6" w:rsidRPr="00FB031C" w:rsidRDefault="00AA14C6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B031C">
                    <w:rPr>
                      <w:rFonts w:ascii="Times New Roman" w:hAnsi="Times New Roman"/>
                      <w:sz w:val="21"/>
                      <w:szCs w:val="21"/>
                    </w:rPr>
                    <w:t>Compromiso estudiante</w:t>
                  </w:r>
                </w:p>
              </w:tc>
              <w:tc>
                <w:tcPr>
                  <w:tcW w:w="307" w:type="dxa"/>
                  <w:gridSpan w:val="3"/>
                </w:tcPr>
                <w:p w14:paraId="4192A9ED" w14:textId="77777777" w:rsidR="00AA14C6" w:rsidRPr="00A7086F" w:rsidRDefault="00AA14C6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3058" w:type="dxa"/>
                  <w:gridSpan w:val="13"/>
                  <w:shd w:val="clear" w:color="auto" w:fill="auto"/>
                </w:tcPr>
                <w:p w14:paraId="042055F7" w14:textId="43557737" w:rsidR="00AA14C6" w:rsidRPr="00FB031C" w:rsidRDefault="00AA14C6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B031C">
                    <w:rPr>
                      <w:rFonts w:ascii="Times New Roman" w:hAnsi="Times New Roman"/>
                      <w:sz w:val="21"/>
                      <w:szCs w:val="21"/>
                    </w:rPr>
                    <w:t>Firma del estudiante</w:t>
                  </w:r>
                </w:p>
              </w:tc>
            </w:tr>
            <w:tr w:rsidR="000208E6" w:rsidRPr="00A7086F" w14:paraId="06C8C4EC" w14:textId="77777777" w:rsidTr="000A52A5">
              <w:trPr>
                <w:gridAfter w:val="9"/>
                <w:wAfter w:w="12843" w:type="dxa"/>
              </w:trPr>
              <w:tc>
                <w:tcPr>
                  <w:tcW w:w="10245" w:type="dxa"/>
                  <w:gridSpan w:val="35"/>
                  <w:shd w:val="clear" w:color="auto" w:fill="D9D9D9" w:themeFill="background1" w:themeFillShade="D9"/>
                </w:tcPr>
                <w:p w14:paraId="023D5A95" w14:textId="0610C206" w:rsidR="000208E6" w:rsidRDefault="000208E6" w:rsidP="00586181">
                  <w:pPr>
                    <w:pStyle w:val="Textoennegrita1"/>
                    <w:framePr w:hSpace="141" w:wrap="around" w:vAnchor="page" w:hAnchor="margin" w:y="1606"/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2"/>
                    </w:rPr>
                    <w:t>*</w:t>
                  </w:r>
                  <w:r w:rsidRPr="000208E6">
                    <w:rPr>
                      <w:sz w:val="20"/>
                      <w:szCs w:val="22"/>
                    </w:rPr>
                    <w:t>Estudiante debe llenar s</w:t>
                  </w:r>
                  <w:r>
                    <w:rPr>
                      <w:sz w:val="20"/>
                      <w:szCs w:val="22"/>
                    </w:rPr>
                    <w:t>u información hasta aquí*</w:t>
                  </w:r>
                </w:p>
              </w:tc>
            </w:tr>
            <w:tr w:rsidR="003563E3" w:rsidRPr="00A7086F" w14:paraId="73F20B63" w14:textId="678E9908" w:rsidTr="000A52A5">
              <w:trPr>
                <w:gridAfter w:val="11"/>
                <w:wAfter w:w="12893" w:type="dxa"/>
              </w:trPr>
              <w:tc>
                <w:tcPr>
                  <w:tcW w:w="6496" w:type="dxa"/>
                  <w:gridSpan w:val="15"/>
                  <w:tcBorders>
                    <w:bottom w:val="single" w:sz="4" w:space="0" w:color="808080" w:themeColor="background1" w:themeShade="80"/>
                  </w:tcBorders>
                </w:tcPr>
                <w:p w14:paraId="749DCF99" w14:textId="77777777" w:rsidR="000208E6" w:rsidRDefault="000208E6" w:rsidP="00586181">
                  <w:pPr>
                    <w:pStyle w:val="Texto"/>
                    <w:framePr w:hSpace="141" w:wrap="around" w:vAnchor="page" w:hAnchor="margin" w:y="1606"/>
                    <w:spacing w:after="60"/>
                    <w:jc w:val="both"/>
                    <w:rPr>
                      <w:sz w:val="21"/>
                      <w:szCs w:val="21"/>
                    </w:rPr>
                  </w:pPr>
                </w:p>
                <w:p w14:paraId="7696F8B3" w14:textId="1AFBA227" w:rsidR="00A71589" w:rsidRPr="001A5122" w:rsidRDefault="00A71589" w:rsidP="00586181">
                  <w:pPr>
                    <w:pStyle w:val="Texto"/>
                    <w:framePr w:hSpace="141" w:wrap="around" w:vAnchor="page" w:hAnchor="margin" w:y="1606"/>
                    <w:spacing w:after="60"/>
                    <w:jc w:val="both"/>
                    <w:rPr>
                      <w:sz w:val="21"/>
                      <w:szCs w:val="21"/>
                    </w:rPr>
                  </w:pPr>
                  <w:r w:rsidRPr="001A5122">
                    <w:rPr>
                      <w:sz w:val="21"/>
                      <w:szCs w:val="21"/>
                    </w:rPr>
                    <w:t>La Carrera respalda la</w:t>
                  </w:r>
                  <w:r w:rsidR="00A4668A">
                    <w:rPr>
                      <w:sz w:val="21"/>
                      <w:szCs w:val="21"/>
                    </w:rPr>
                    <w:t xml:space="preserve"> petición del estudiante y certifica </w:t>
                  </w:r>
                  <w:r w:rsidRPr="001A5122">
                    <w:rPr>
                      <w:sz w:val="21"/>
                      <w:szCs w:val="21"/>
                    </w:rPr>
                    <w:t>que cumple con los requisitos para la realización de las prácticas preprofesionales, por lo que se solicita se considere su aceptación</w:t>
                  </w:r>
                  <w:r w:rsidR="003D4936">
                    <w:rPr>
                      <w:sz w:val="21"/>
                      <w:szCs w:val="21"/>
                    </w:rPr>
                    <w:t xml:space="preserve"> en la empresa / institución receptora</w:t>
                  </w:r>
                  <w:r w:rsidR="001A5122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11" w:type="dxa"/>
                  <w:gridSpan w:val="3"/>
                </w:tcPr>
                <w:p w14:paraId="18CFD402" w14:textId="77777777" w:rsidR="00A71589" w:rsidRPr="00A7086F" w:rsidRDefault="00A71589" w:rsidP="00586181">
                  <w:pPr>
                    <w:pStyle w:val="Texto"/>
                    <w:framePr w:hSpace="141" w:wrap="around" w:vAnchor="page" w:hAnchor="margin" w:y="1606"/>
                    <w:spacing w:after="240"/>
                  </w:pPr>
                </w:p>
              </w:tc>
              <w:tc>
                <w:tcPr>
                  <w:tcW w:w="3388" w:type="dxa"/>
                  <w:gridSpan w:val="15"/>
                  <w:tcBorders>
                    <w:bottom w:val="single" w:sz="4" w:space="0" w:color="808080" w:themeColor="background1" w:themeShade="80"/>
                  </w:tcBorders>
                </w:tcPr>
                <w:p w14:paraId="6491B07F" w14:textId="581292E1" w:rsidR="00A71589" w:rsidRPr="00A7086F" w:rsidRDefault="00A71589" w:rsidP="00586181">
                  <w:pPr>
                    <w:pStyle w:val="Texto"/>
                    <w:framePr w:hSpace="141" w:wrap="around" w:vAnchor="page" w:hAnchor="margin" w:y="1606"/>
                    <w:spacing w:after="240"/>
                  </w:pPr>
                </w:p>
              </w:tc>
            </w:tr>
            <w:tr w:rsidR="003563E3" w:rsidRPr="00A7086F" w14:paraId="7E85F3C6" w14:textId="442CD892" w:rsidTr="000A52A5">
              <w:trPr>
                <w:gridAfter w:val="9"/>
                <w:wAfter w:w="12843" w:type="dxa"/>
              </w:trPr>
              <w:tc>
                <w:tcPr>
                  <w:tcW w:w="6496" w:type="dxa"/>
                  <w:gridSpan w:val="15"/>
                  <w:tcBorders>
                    <w:top w:val="single" w:sz="4" w:space="0" w:color="808080" w:themeColor="background1" w:themeShade="80"/>
                  </w:tcBorders>
                </w:tcPr>
                <w:p w14:paraId="27ABC97B" w14:textId="261F07EA" w:rsidR="00A71589" w:rsidRPr="00FB031C" w:rsidRDefault="00A71589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B031C">
                    <w:rPr>
                      <w:rFonts w:ascii="Times New Roman" w:hAnsi="Times New Roman"/>
                      <w:sz w:val="21"/>
                      <w:szCs w:val="21"/>
                    </w:rPr>
                    <w:t>Declaratoria y respaldo de la Carrera</w:t>
                  </w:r>
                </w:p>
              </w:tc>
              <w:tc>
                <w:tcPr>
                  <w:tcW w:w="298" w:type="dxa"/>
                  <w:gridSpan w:val="2"/>
                </w:tcPr>
                <w:p w14:paraId="045D388C" w14:textId="77777777" w:rsidR="00A71589" w:rsidRPr="00A7086F" w:rsidRDefault="00A71589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3451" w:type="dxa"/>
                  <w:gridSpan w:val="18"/>
                </w:tcPr>
                <w:p w14:paraId="6BE782BA" w14:textId="3697B341" w:rsidR="00A71589" w:rsidRDefault="00A71589" w:rsidP="00586181">
                  <w:pPr>
                    <w:pStyle w:val="Textoennegrita1"/>
                    <w:framePr w:hSpace="141" w:wrap="around" w:vAnchor="page" w:hAnchor="margin" w:y="1606"/>
                    <w:spacing w:after="0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Ing. Lucrecia Moreno Alcívar, </w:t>
                  </w:r>
                  <w:proofErr w:type="spellStart"/>
                  <w:r>
                    <w:rPr>
                      <w:b w:val="0"/>
                      <w:bCs w:val="0"/>
                      <w:sz w:val="20"/>
                      <w:szCs w:val="20"/>
                    </w:rPr>
                    <w:t>Ph</w:t>
                  </w:r>
                  <w:proofErr w:type="spellEnd"/>
                  <w:r>
                    <w:rPr>
                      <w:b w:val="0"/>
                      <w:bCs w:val="0"/>
                      <w:sz w:val="20"/>
                      <w:szCs w:val="20"/>
                    </w:rPr>
                    <w:t>. D.</w:t>
                  </w:r>
                </w:p>
                <w:p w14:paraId="077D2A1E" w14:textId="7310FB9B" w:rsidR="00A71589" w:rsidRPr="00FB031C" w:rsidRDefault="00A71589" w:rsidP="00586181">
                  <w:pPr>
                    <w:pStyle w:val="Textoennegrita1"/>
                    <w:framePr w:hSpace="141" w:wrap="around" w:vAnchor="page" w:hAnchor="margin" w:y="1606"/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FB031C">
                    <w:rPr>
                      <w:rFonts w:ascii="Times New Roman" w:hAnsi="Times New Roman"/>
                      <w:sz w:val="21"/>
                      <w:szCs w:val="21"/>
                    </w:rPr>
                    <w:t>DIRECTORA DE CARRERA</w:t>
                  </w:r>
                </w:p>
              </w:tc>
            </w:tr>
            <w:tr w:rsidR="000A52A5" w:rsidRPr="00A7086F" w14:paraId="3972EE05" w14:textId="67C5628A" w:rsidTr="000A52A5">
              <w:tc>
                <w:tcPr>
                  <w:tcW w:w="7250" w:type="dxa"/>
                  <w:gridSpan w:val="23"/>
                  <w:tcBorders>
                    <w:bottom w:val="single" w:sz="24" w:space="0" w:color="1F497D" w:themeColor="text2"/>
                  </w:tcBorders>
                </w:tcPr>
                <w:p w14:paraId="73E5F441" w14:textId="77777777" w:rsidR="00084703" w:rsidRPr="00A7086F" w:rsidRDefault="00084703" w:rsidP="00586181">
                  <w:pPr>
                    <w:framePr w:hSpace="141" w:wrap="around" w:vAnchor="page" w:hAnchor="margin" w:y="1606"/>
                  </w:pPr>
                </w:p>
              </w:tc>
              <w:tc>
                <w:tcPr>
                  <w:tcW w:w="297" w:type="dxa"/>
                  <w:gridSpan w:val="2"/>
                  <w:tcBorders>
                    <w:bottom w:val="single" w:sz="24" w:space="0" w:color="1F497D" w:themeColor="text2"/>
                  </w:tcBorders>
                </w:tcPr>
                <w:p w14:paraId="57D84F3B" w14:textId="77777777" w:rsidR="00084703" w:rsidRPr="00A7086F" w:rsidRDefault="00084703" w:rsidP="00586181">
                  <w:pPr>
                    <w:framePr w:hSpace="141" w:wrap="around" w:vAnchor="page" w:hAnchor="margin" w:y="1606"/>
                  </w:pPr>
                </w:p>
              </w:tc>
              <w:tc>
                <w:tcPr>
                  <w:tcW w:w="2363" w:type="dxa"/>
                  <w:gridSpan w:val="3"/>
                  <w:tcBorders>
                    <w:bottom w:val="single" w:sz="24" w:space="0" w:color="1F497D" w:themeColor="text2"/>
                  </w:tcBorders>
                </w:tcPr>
                <w:p w14:paraId="206480BF" w14:textId="77777777" w:rsidR="00084703" w:rsidRPr="00A7086F" w:rsidRDefault="00084703" w:rsidP="00586181">
                  <w:pPr>
                    <w:framePr w:hSpace="141" w:wrap="around" w:vAnchor="page" w:hAnchor="margin" w:y="1606"/>
                  </w:pPr>
                </w:p>
              </w:tc>
              <w:tc>
                <w:tcPr>
                  <w:tcW w:w="335" w:type="dxa"/>
                  <w:gridSpan w:val="7"/>
                  <w:tcBorders>
                    <w:bottom w:val="single" w:sz="24" w:space="0" w:color="1F497D" w:themeColor="text2"/>
                  </w:tcBorders>
                </w:tcPr>
                <w:p w14:paraId="4AABF1F5" w14:textId="77777777" w:rsidR="00084703" w:rsidRPr="00A7086F" w:rsidRDefault="00084703" w:rsidP="00586181">
                  <w:pPr>
                    <w:framePr w:hSpace="141" w:wrap="around" w:vAnchor="page" w:hAnchor="margin" w:y="1606"/>
                  </w:pPr>
                </w:p>
              </w:tc>
              <w:tc>
                <w:tcPr>
                  <w:tcW w:w="1938" w:type="dxa"/>
                  <w:gridSpan w:val="5"/>
                  <w:tcBorders>
                    <w:bottom w:val="single" w:sz="24" w:space="0" w:color="1F497D" w:themeColor="text2"/>
                  </w:tcBorders>
                </w:tcPr>
                <w:p w14:paraId="416E2449" w14:textId="77777777" w:rsidR="00084703" w:rsidRPr="00A7086F" w:rsidRDefault="00084703" w:rsidP="00586181">
                  <w:pPr>
                    <w:framePr w:hSpace="141" w:wrap="around" w:vAnchor="page" w:hAnchor="margin" w:y="1606"/>
                  </w:pPr>
                </w:p>
              </w:tc>
              <w:tc>
                <w:tcPr>
                  <w:tcW w:w="4673" w:type="dxa"/>
                  <w:gridSpan w:val="2"/>
                  <w:tcBorders>
                    <w:bottom w:val="single" w:sz="24" w:space="0" w:color="1F497D" w:themeColor="text2"/>
                  </w:tcBorders>
                </w:tcPr>
                <w:p w14:paraId="791EA72B" w14:textId="77777777" w:rsidR="00084703" w:rsidRPr="00A7086F" w:rsidRDefault="00084703" w:rsidP="00586181">
                  <w:pPr>
                    <w:framePr w:hSpace="141" w:wrap="around" w:vAnchor="page" w:hAnchor="margin" w:y="1606"/>
                  </w:pPr>
                </w:p>
              </w:tc>
              <w:tc>
                <w:tcPr>
                  <w:tcW w:w="6232" w:type="dxa"/>
                  <w:gridSpan w:val="2"/>
                  <w:tcBorders>
                    <w:bottom w:val="single" w:sz="24" w:space="0" w:color="1F497D" w:themeColor="text2"/>
                  </w:tcBorders>
                </w:tcPr>
                <w:p w14:paraId="1A623754" w14:textId="598FB4F9" w:rsidR="00084703" w:rsidRPr="00A7086F" w:rsidRDefault="00084703" w:rsidP="00586181">
                  <w:pPr>
                    <w:framePr w:hSpace="141" w:wrap="around" w:vAnchor="page" w:hAnchor="margin" w:y="1606"/>
                  </w:pPr>
                </w:p>
              </w:tc>
            </w:tr>
            <w:tr w:rsidR="00D057BB" w:rsidRPr="00A7086F" w14:paraId="794F8241" w14:textId="44F15A45" w:rsidTr="000A52A5">
              <w:trPr>
                <w:trHeight w:val="786"/>
              </w:trPr>
              <w:tc>
                <w:tcPr>
                  <w:tcW w:w="12183" w:type="dxa"/>
                  <w:gridSpan w:val="40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09220611" w14:textId="32208395" w:rsidR="00084703" w:rsidRPr="00A7086F" w:rsidRDefault="008526AC" w:rsidP="00586181">
                  <w:pPr>
                    <w:pStyle w:val="Textoennegritaazul"/>
                    <w:framePr w:hSpace="141" w:wrap="around" w:vAnchor="page" w:hAnchor="margin" w:y="1606"/>
                    <w:jc w:val="both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4C168FD" wp14:editId="3AE5D1AD">
                            <wp:simplePos x="0" y="0"/>
                            <wp:positionH relativeFrom="column">
                              <wp:posOffset>-270510</wp:posOffset>
                            </wp:positionH>
                            <wp:positionV relativeFrom="paragraph">
                              <wp:posOffset>231140</wp:posOffset>
                            </wp:positionV>
                            <wp:extent cx="6783070" cy="304800"/>
                            <wp:effectExtent l="0" t="0" r="0" b="0"/>
                            <wp:wrapNone/>
                            <wp:docPr id="1822879101" name="Cuadro de tex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78307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15FC3C" w14:textId="7A26B9E8" w:rsidR="008526AC" w:rsidRPr="008526AC" w:rsidRDefault="008526AC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s-EC"/>
                                          </w:rPr>
                                        </w:pPr>
                                        <w:r w:rsidRPr="008526AC">
                                          <w:rPr>
                                            <w:sz w:val="20"/>
                                            <w:szCs w:val="20"/>
                                            <w:lang w:val="es-EC"/>
                                          </w:rPr>
                                          <w:t>Espacio a ser llenado por la empresa</w:t>
                                        </w:r>
                                        <w:r w:rsidR="009E431A">
                                          <w:rPr>
                                            <w:sz w:val="20"/>
                                            <w:szCs w:val="20"/>
                                            <w:lang w:val="es-EC"/>
                                          </w:rPr>
                                          <w:t>/institución</w:t>
                                        </w:r>
                                        <w:r w:rsidRPr="008526AC">
                                          <w:rPr>
                                            <w:sz w:val="20"/>
                                            <w:szCs w:val="20"/>
                                            <w:lang w:val="es-EC"/>
                                          </w:rPr>
                                          <w:t>.</w:t>
                                        </w:r>
                                        <w:r w:rsidR="00D51452">
                                          <w:rPr>
                                            <w:sz w:val="20"/>
                                            <w:szCs w:val="20"/>
                                            <w:lang w:val="es-EC"/>
                                          </w:rPr>
                                          <w:t xml:space="preserve"> Obligatorio l</w:t>
                                        </w:r>
                                        <w:r w:rsidRPr="008526AC">
                                          <w:rPr>
                                            <w:sz w:val="20"/>
                                            <w:szCs w:val="20"/>
                                            <w:lang w:val="es-EC"/>
                                          </w:rPr>
                                          <w:t>lenar nombre del Tutor Empresarial y el teléfono de contacto</w:t>
                                        </w:r>
                                        <w:r w:rsidR="009E431A">
                                          <w:rPr>
                                            <w:sz w:val="20"/>
                                            <w:szCs w:val="20"/>
                                            <w:lang w:val="es-EC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4C168F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1" o:spid="_x0000_s1026" type="#_x0000_t202" style="position:absolute;left:0;text-align:left;margin-left:-21.3pt;margin-top:18.2pt;width:534.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" filled="f" stroked="f" strokeweight=".5pt">
                            <v:textbox>
                              <w:txbxContent>
                                <w:p w14:paraId="4B15FC3C" w14:textId="7A26B9E8" w:rsidR="008526AC" w:rsidRPr="008526AC" w:rsidRDefault="008526AC">
                                  <w:pPr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  <w:r w:rsidRPr="008526AC"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  <w:t>Espacio a ser llenado por la empresa</w:t>
                                  </w:r>
                                  <w:r w:rsidR="009E431A"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  <w:t>/institución</w:t>
                                  </w:r>
                                  <w:r w:rsidRPr="008526AC"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  <w:t>.</w:t>
                                  </w:r>
                                  <w:r w:rsidR="00D51452"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  <w:t xml:space="preserve"> Obligatorio l</w:t>
                                  </w:r>
                                  <w:r w:rsidRPr="008526AC"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  <w:t>lenar nombre del Tutor Empresarial y el teléfono de contacto</w:t>
                                  </w:r>
                                  <w:r w:rsidR="009E431A"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563E3">
                    <w:t xml:space="preserve">                                     </w:t>
                  </w:r>
                  <w:r w:rsidR="00A71589">
                    <w:t>Aceptación de la Empresa / Institución</w:t>
                  </w:r>
                  <w:r w:rsidR="009E431A">
                    <w:t xml:space="preserve"> Receptora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</w:tcPr>
                <w:p w14:paraId="27E5B666" w14:textId="77777777" w:rsidR="00084703" w:rsidRDefault="00084703" w:rsidP="00586181">
                  <w:pPr>
                    <w:pStyle w:val="Textoennegritaazul"/>
                    <w:framePr w:hSpace="141" w:wrap="around" w:vAnchor="page" w:hAnchor="margin" w:y="1606"/>
                  </w:pPr>
                </w:p>
              </w:tc>
              <w:tc>
                <w:tcPr>
                  <w:tcW w:w="6232" w:type="dxa"/>
                  <w:gridSpan w:val="2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</w:tcPr>
                <w:p w14:paraId="7A20F137" w14:textId="28002059" w:rsidR="00084703" w:rsidRDefault="00084703" w:rsidP="00586181">
                  <w:pPr>
                    <w:pStyle w:val="Textoennegritaazul"/>
                    <w:framePr w:hSpace="141" w:wrap="around" w:vAnchor="page" w:hAnchor="margin" w:y="1606"/>
                  </w:pPr>
                </w:p>
              </w:tc>
            </w:tr>
            <w:tr w:rsidR="00D057BB" w:rsidRPr="00A7086F" w14:paraId="4162B001" w14:textId="5CD2B740" w:rsidTr="000A52A5">
              <w:trPr>
                <w:trHeight w:val="283"/>
              </w:trPr>
              <w:tc>
                <w:tcPr>
                  <w:tcW w:w="12183" w:type="dxa"/>
                  <w:gridSpan w:val="40"/>
                  <w:tcBorders>
                    <w:top w:val="single" w:sz="24" w:space="0" w:color="1F497D" w:themeColor="text2"/>
                  </w:tcBorders>
                </w:tcPr>
                <w:p w14:paraId="7A44EDC6" w14:textId="2464B65C" w:rsidR="00084703" w:rsidRPr="00A7086F" w:rsidRDefault="000208E6" w:rsidP="00586181">
                  <w:pPr>
                    <w:framePr w:hSpace="141" w:wrap="around" w:vAnchor="page" w:hAnchor="margin" w:y="1606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2502A92" wp14:editId="07F2DEF6">
                            <wp:simplePos x="0" y="0"/>
                            <wp:positionH relativeFrom="column">
                              <wp:posOffset>2425065</wp:posOffset>
                            </wp:positionH>
                            <wp:positionV relativeFrom="paragraph">
                              <wp:posOffset>-16510</wp:posOffset>
                            </wp:positionV>
                            <wp:extent cx="1181100" cy="647700"/>
                            <wp:effectExtent l="0" t="0" r="0" b="0"/>
                            <wp:wrapNone/>
                            <wp:docPr id="1713149985" name="Cuadro de text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811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94E503" w14:textId="5944BE65" w:rsidR="000208E6" w:rsidRDefault="000208E6" w:rsidP="000208E6">
                                        <w:pPr>
                                          <w:spacing w:after="60"/>
                                          <w:jc w:val="left"/>
                                          <w:rPr>
                                            <w:lang w:val="es-EC"/>
                                          </w:rPr>
                                        </w:pPr>
                                        <w:r>
                                          <w:rPr>
                                            <w:lang w:val="es-EC"/>
                                          </w:rPr>
                                          <w:t>96 horas</w:t>
                                        </w:r>
                                      </w:p>
                                      <w:p w14:paraId="37AD6DA7" w14:textId="0A9ADB2B" w:rsidR="000208E6" w:rsidRDefault="000208E6" w:rsidP="000208E6">
                                        <w:pPr>
                                          <w:spacing w:after="60"/>
                                          <w:jc w:val="left"/>
                                          <w:rPr>
                                            <w:lang w:val="es-EC"/>
                                          </w:rPr>
                                        </w:pPr>
                                        <w:r>
                                          <w:rPr>
                                            <w:lang w:val="es-EC"/>
                                          </w:rPr>
                                          <w:t>144 horas</w:t>
                                        </w:r>
                                      </w:p>
                                      <w:p w14:paraId="53EA9EB6" w14:textId="79B654B1" w:rsidR="000208E6" w:rsidRPr="000208E6" w:rsidRDefault="000208E6" w:rsidP="000208E6">
                                        <w:pPr>
                                          <w:spacing w:after="60"/>
                                          <w:jc w:val="left"/>
                                          <w:rPr>
                                            <w:lang w:val="es-EC"/>
                                          </w:rPr>
                                        </w:pPr>
                                        <w:r>
                                          <w:rPr>
                                            <w:lang w:val="es-EC"/>
                                          </w:rPr>
                                          <w:t>240 horas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502A92" id="Cuadro de texto 6" o:spid="_x0000_s1027" type="#_x0000_t202" style="position:absolute;left:0;text-align:left;margin-left:190.95pt;margin-top:-1.3pt;width:93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ZcFwIAADMEAAAOAAAAZHJzL2Uyb0RvYy54bWysU01vGyEQvVfqf0Dc6911nTh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" filled="f" stroked="f" strokeweight=".5pt">
                            <v:textbox>
                              <w:txbxContent>
                                <w:p w14:paraId="4394E503" w14:textId="5944BE65" w:rsidR="000208E6" w:rsidRDefault="000208E6" w:rsidP="000208E6">
                                  <w:pPr>
                                    <w:spacing w:after="60"/>
                                    <w:jc w:val="left"/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>96 horas</w:t>
                                  </w:r>
                                </w:p>
                                <w:p w14:paraId="37AD6DA7" w14:textId="0A9ADB2B" w:rsidR="000208E6" w:rsidRDefault="000208E6" w:rsidP="000208E6">
                                  <w:pPr>
                                    <w:spacing w:after="60"/>
                                    <w:jc w:val="left"/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>144 horas</w:t>
                                  </w:r>
                                </w:p>
                                <w:p w14:paraId="53EA9EB6" w14:textId="79B654B1" w:rsidR="000208E6" w:rsidRPr="000208E6" w:rsidRDefault="000208E6" w:rsidP="000208E6">
                                  <w:pPr>
                                    <w:spacing w:after="60"/>
                                    <w:jc w:val="left"/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>240 horas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563E3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A33437F" wp14:editId="1EFDBD38">
                            <wp:simplePos x="0" y="0"/>
                            <wp:positionH relativeFrom="column">
                              <wp:posOffset>2167255</wp:posOffset>
                            </wp:positionH>
                            <wp:positionV relativeFrom="paragraph">
                              <wp:posOffset>173355</wp:posOffset>
                            </wp:positionV>
                            <wp:extent cx="466725" cy="285750"/>
                            <wp:effectExtent l="0" t="0" r="0" b="0"/>
                            <wp:wrapNone/>
                            <wp:docPr id="1623172536" name="Cuadro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6672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sdt>
                                        <w:sdtPr>
                                          <w:id w:val="-153048839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p w14:paraId="2227234C" w14:textId="121F8569" w:rsidR="00782666" w:rsidRDefault="003563E3" w:rsidP="00782666"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</w:rPr>
                                              <w:t>☐</w:t>
                                            </w:r>
                                          </w:p>
                                        </w:sdtContent>
                                      </w:sdt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5A33437F" id="Cuadro de texto 3" o:spid="_x0000_s1028" type="#_x0000_t202" style="position:absolute;left:0;text-align:left;margin-left:170.65pt;margin-top:13.65pt;width:36.7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+5GQIAADI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" filled="f" stroked="f" strokeweight=".5pt">
                            <v:textbox>
                              <w:txbxContent>
                                <w:sdt>
                                  <w:sdtPr>
                                    <w:id w:val="-153048839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2227234C" w14:textId="121F8569" w:rsidR="00782666" w:rsidRDefault="003563E3" w:rsidP="00782666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8266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9447A22" wp14:editId="12295ED0">
                            <wp:simplePos x="0" y="0"/>
                            <wp:positionH relativeFrom="column">
                              <wp:posOffset>2167255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466725" cy="285750"/>
                            <wp:effectExtent l="0" t="0" r="0" b="0"/>
                            <wp:wrapNone/>
                            <wp:docPr id="1847849693" name="Cuadro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6672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sdt>
                                        <w:sdtPr>
                                          <w:id w:val="-1837764803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p w14:paraId="3B0B4D85" w14:textId="19D81343" w:rsidR="00782666" w:rsidRDefault="003563E3" w:rsidP="00782666"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</w:rPr>
                                              <w:t>☐</w:t>
                                            </w:r>
                                          </w:p>
                                        </w:sdtContent>
                                      </w:sdt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9447A22" id="_x0000_s1029" type="#_x0000_t202" style="position:absolute;left:0;text-align:left;margin-left:170.65pt;margin-top:-.6pt;width:36.75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" filled="f" stroked="f" strokeweight=".5pt">
                            <v:textbox>
                              <w:txbxContent>
                                <w:sdt>
                                  <w:sdtPr>
                                    <w:id w:val="-183776480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3B0B4D85" w14:textId="19D81343" w:rsidR="00782666" w:rsidRDefault="003563E3" w:rsidP="00782666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A512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08761F4" wp14:editId="61A8EDF8">
                            <wp:simplePos x="0" y="0"/>
                            <wp:positionH relativeFrom="column">
                              <wp:posOffset>3963035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2228850" cy="523875"/>
                            <wp:effectExtent l="0" t="0" r="19050" b="28575"/>
                            <wp:wrapNone/>
                            <wp:docPr id="937683094" name="Cuadro de tex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228850" cy="523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tx2">
                                          <a:lumMod val="40000"/>
                                          <a:lumOff val="60000"/>
                                        </a:schemeClr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9FF762A" w14:textId="3683D98C" w:rsidR="001A5122" w:rsidRPr="001A5122" w:rsidRDefault="001A5122" w:rsidP="001A5122">
                                        <w:pPr>
                                          <w:spacing w:after="200"/>
                                          <w:jc w:val="both"/>
                                          <w:rPr>
                                            <w:sz w:val="18"/>
                                            <w:szCs w:val="18"/>
                                            <w:lang w:val="es-EC"/>
                                          </w:rPr>
                                        </w:pPr>
                                        <w:r>
                                          <w:rPr>
                                            <w:lang w:val="es-EC"/>
                                          </w:rPr>
                                          <w:t xml:space="preserve">             </w:t>
                                        </w:r>
                                        <w:r w:rsidRPr="001A5122">
                                          <w:rPr>
                                            <w:sz w:val="18"/>
                                            <w:szCs w:val="18"/>
                                            <w:lang w:val="es-EC"/>
                                          </w:rPr>
                                          <w:t xml:space="preserve">Día   / mes  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es-EC"/>
                                          </w:rPr>
                                          <w:t xml:space="preserve"> </w:t>
                                        </w:r>
                                        <w:r w:rsidRPr="001A5122">
                                          <w:rPr>
                                            <w:sz w:val="18"/>
                                            <w:szCs w:val="18"/>
                                            <w:lang w:val="es-EC"/>
                                          </w:rPr>
                                          <w:t xml:space="preserve">/  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es-EC"/>
                                          </w:rPr>
                                          <w:t xml:space="preserve">   </w:t>
                                        </w:r>
                                        <w:r w:rsidRPr="001A5122">
                                          <w:rPr>
                                            <w:sz w:val="18"/>
                                            <w:szCs w:val="18"/>
                                            <w:lang w:val="es-EC"/>
                                          </w:rPr>
                                          <w:t>año</w:t>
                                        </w:r>
                                      </w:p>
                                      <w:p w14:paraId="67B29E7B" w14:textId="5082A574" w:rsidR="001A5122" w:rsidRPr="001A5122" w:rsidRDefault="001A5122" w:rsidP="001A5122">
                                        <w:pPr>
                                          <w:spacing w:after="200"/>
                                          <w:rPr>
                                            <w:lang w:val="es-EC"/>
                                          </w:rPr>
                                        </w:pPr>
                                        <w:r>
                                          <w:rPr>
                                            <w:lang w:val="es-EC"/>
                                          </w:rPr>
                                          <w:t>____ / ____ / _______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8761F4" id="Cuadro de texto 5" o:spid="_x0000_s1030" type="#_x0000_t202" style="position:absolute;left:0;text-align:left;margin-left:312.05pt;margin-top:4.4pt;width:175.5pt;height:41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" fillcolor="white [3201]" strokecolor="#8db3e2 [1311]" strokeweight=".5pt">
                            <v:textbox>
                              <w:txbxContent>
                                <w:p w14:paraId="29FF762A" w14:textId="3683D98C" w:rsidR="001A5122" w:rsidRPr="001A5122" w:rsidRDefault="001A5122" w:rsidP="001A5122">
                                  <w:pPr>
                                    <w:spacing w:after="200"/>
                                    <w:jc w:val="both"/>
                                    <w:rPr>
                                      <w:sz w:val="18"/>
                                      <w:szCs w:val="18"/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 xml:space="preserve">             </w:t>
                                  </w:r>
                                  <w:r w:rsidRPr="001A5122">
                                    <w:rPr>
                                      <w:sz w:val="18"/>
                                      <w:szCs w:val="18"/>
                                      <w:lang w:val="es-EC"/>
                                    </w:rPr>
                                    <w:t xml:space="preserve">Día   / mes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s-EC"/>
                                    </w:rPr>
                                    <w:t xml:space="preserve"> </w:t>
                                  </w:r>
                                  <w:r w:rsidRPr="001A5122">
                                    <w:rPr>
                                      <w:sz w:val="18"/>
                                      <w:szCs w:val="18"/>
                                      <w:lang w:val="es-EC"/>
                                    </w:rPr>
                                    <w:t xml:space="preserve">/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s-EC"/>
                                    </w:rPr>
                                    <w:t xml:space="preserve">   </w:t>
                                  </w:r>
                                  <w:r w:rsidRPr="001A5122">
                                    <w:rPr>
                                      <w:sz w:val="18"/>
                                      <w:szCs w:val="18"/>
                                      <w:lang w:val="es-EC"/>
                                    </w:rPr>
                                    <w:t>año</w:t>
                                  </w:r>
                                </w:p>
                                <w:p w14:paraId="67B29E7B" w14:textId="5082A574" w:rsidR="001A5122" w:rsidRPr="001A5122" w:rsidRDefault="001A5122" w:rsidP="001A5122">
                                  <w:pPr>
                                    <w:spacing w:after="200"/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>____ / ____ / _______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24" w:space="0" w:color="1F497D" w:themeColor="text2"/>
                  </w:tcBorders>
                </w:tcPr>
                <w:p w14:paraId="522B3108" w14:textId="77777777" w:rsidR="00084703" w:rsidRPr="00A7086F" w:rsidRDefault="00084703" w:rsidP="00586181">
                  <w:pPr>
                    <w:framePr w:hSpace="141" w:wrap="around" w:vAnchor="page" w:hAnchor="margin" w:y="1606"/>
                  </w:pPr>
                </w:p>
              </w:tc>
              <w:tc>
                <w:tcPr>
                  <w:tcW w:w="6232" w:type="dxa"/>
                  <w:gridSpan w:val="2"/>
                  <w:tcBorders>
                    <w:top w:val="single" w:sz="24" w:space="0" w:color="1F497D" w:themeColor="text2"/>
                  </w:tcBorders>
                </w:tcPr>
                <w:p w14:paraId="1ACCFE39" w14:textId="32932625" w:rsidR="00084703" w:rsidRPr="00A7086F" w:rsidRDefault="00084703" w:rsidP="00586181">
                  <w:pPr>
                    <w:framePr w:hSpace="141" w:wrap="around" w:vAnchor="page" w:hAnchor="margin" w:y="1606"/>
                  </w:pPr>
                </w:p>
              </w:tc>
            </w:tr>
            <w:tr w:rsidR="003563E3" w:rsidRPr="00A7086F" w14:paraId="5AA7169A" w14:textId="4541A0BB" w:rsidTr="000A52A5">
              <w:trPr>
                <w:gridAfter w:val="7"/>
                <w:wAfter w:w="12755" w:type="dxa"/>
              </w:trPr>
              <w:tc>
                <w:tcPr>
                  <w:tcW w:w="3203" w:type="dxa"/>
                  <w:gridSpan w:val="5"/>
                  <w:tcBorders>
                    <w:bottom w:val="single" w:sz="4" w:space="0" w:color="808080" w:themeColor="background1" w:themeShade="80"/>
                  </w:tcBorders>
                </w:tcPr>
                <w:p w14:paraId="0206DF93" w14:textId="56FF7328" w:rsidR="00084703" w:rsidRPr="00A7086F" w:rsidRDefault="00000000" w:rsidP="00586181">
                  <w:pPr>
                    <w:pStyle w:val="Texto"/>
                    <w:framePr w:hSpace="141" w:wrap="around" w:vAnchor="page" w:hAnchor="margin" w:y="1606"/>
                    <w:spacing w:after="240"/>
                    <w:jc w:val="left"/>
                  </w:pPr>
                  <w:sdt>
                    <w:sdtPr>
                      <w:id w:val="-1822184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0764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526AC">
                    <w:t xml:space="preserve"> Aprobado       </w:t>
                  </w:r>
                  <w:sdt>
                    <w:sdtPr>
                      <w:id w:val="-1304700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0764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526AC">
                    <w:t>No Aprobado</w:t>
                  </w:r>
                </w:p>
              </w:tc>
              <w:tc>
                <w:tcPr>
                  <w:tcW w:w="538" w:type="dxa"/>
                  <w:tcBorders>
                    <w:left w:val="nil"/>
                  </w:tcBorders>
                </w:tcPr>
                <w:p w14:paraId="5CBBA945" w14:textId="5984DC51" w:rsidR="00084703" w:rsidRPr="00A7086F" w:rsidRDefault="00D0764C" w:rsidP="00586181">
                  <w:pPr>
                    <w:pStyle w:val="Texto"/>
                    <w:framePr w:hSpace="141" w:wrap="around" w:vAnchor="page" w:hAnchor="margin" w:y="1606"/>
                    <w:spacing w:after="24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673AA91" wp14:editId="62DB48D8">
                            <wp:simplePos x="0" y="0"/>
                            <wp:positionH relativeFrom="column">
                              <wp:posOffset>116205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466725" cy="285750"/>
                            <wp:effectExtent l="0" t="0" r="0" b="0"/>
                            <wp:wrapNone/>
                            <wp:docPr id="1447506175" name="Cuadro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6672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sdt>
                                        <w:sdtPr>
                                          <w:id w:val="93324909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p w14:paraId="0763AB29" w14:textId="6FF8E397" w:rsidR="009E431A" w:rsidRDefault="00782666" w:rsidP="009E431A"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</w:rPr>
                                              <w:t>☐</w:t>
                                            </w:r>
                                          </w:p>
                                        </w:sdtContent>
                                      </w:sdt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3673AA91" id="_x0000_s1031" type="#_x0000_t202" style="position:absolute;left:0;text-align:left;margin-left:9.15pt;margin-top:8.2pt;width:36.75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/L+GgIAADI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" filled="f" stroked="f" strokeweight=".5pt">
                            <v:textbox>
                              <w:txbxContent>
                                <w:sdt>
                                  <w:sdtPr>
                                    <w:id w:val="93324909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0763AB29" w14:textId="6FF8E397" w:rsidR="009E431A" w:rsidRDefault="00782666" w:rsidP="009E431A"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03" w:type="dxa"/>
                  <w:gridSpan w:val="5"/>
                  <w:tcBorders>
                    <w:bottom w:val="single" w:sz="4" w:space="0" w:color="808080" w:themeColor="background1" w:themeShade="80"/>
                  </w:tcBorders>
                </w:tcPr>
                <w:p w14:paraId="2659B5FB" w14:textId="76182A16" w:rsidR="008C4FC7" w:rsidRPr="008C4FC7" w:rsidRDefault="008C4FC7" w:rsidP="00586181">
                  <w:pPr>
                    <w:pStyle w:val="Texto"/>
                    <w:framePr w:hSpace="141" w:wrap="around" w:vAnchor="page" w:hAnchor="margin" w:y="1606"/>
                    <w:tabs>
                      <w:tab w:val="center" w:pos="997"/>
                    </w:tabs>
                    <w:spacing w:after="240"/>
                    <w:jc w:val="left"/>
                  </w:pPr>
                </w:p>
              </w:tc>
              <w:tc>
                <w:tcPr>
                  <w:tcW w:w="241" w:type="dxa"/>
                  <w:gridSpan w:val="3"/>
                </w:tcPr>
                <w:p w14:paraId="7D138FAF" w14:textId="77777777" w:rsidR="00084703" w:rsidRPr="00A7086F" w:rsidRDefault="00084703" w:rsidP="00586181">
                  <w:pPr>
                    <w:pStyle w:val="Texto"/>
                    <w:framePr w:hSpace="141" w:wrap="around" w:vAnchor="page" w:hAnchor="margin" w:y="1606"/>
                    <w:spacing w:after="240"/>
                  </w:pPr>
                </w:p>
              </w:tc>
              <w:tc>
                <w:tcPr>
                  <w:tcW w:w="4148" w:type="dxa"/>
                  <w:gridSpan w:val="23"/>
                  <w:tcBorders>
                    <w:bottom w:val="single" w:sz="4" w:space="0" w:color="808080" w:themeColor="background1" w:themeShade="80"/>
                  </w:tcBorders>
                </w:tcPr>
                <w:p w14:paraId="01BFFF7A" w14:textId="553E403E" w:rsidR="00084703" w:rsidRPr="00A7086F" w:rsidRDefault="00084703" w:rsidP="00586181">
                  <w:pPr>
                    <w:pStyle w:val="Texto"/>
                    <w:framePr w:hSpace="141" w:wrap="around" w:vAnchor="page" w:hAnchor="margin" w:y="1606"/>
                    <w:spacing w:after="240"/>
                  </w:pPr>
                </w:p>
              </w:tc>
            </w:tr>
            <w:tr w:rsidR="003563E3" w:rsidRPr="00A7086F" w14:paraId="71EC3F05" w14:textId="3DB8A11F" w:rsidTr="000A52A5">
              <w:trPr>
                <w:gridAfter w:val="7"/>
                <w:wAfter w:w="12755" w:type="dxa"/>
              </w:trPr>
              <w:tc>
                <w:tcPr>
                  <w:tcW w:w="3203" w:type="dxa"/>
                  <w:gridSpan w:val="5"/>
                  <w:tcBorders>
                    <w:top w:val="single" w:sz="4" w:space="0" w:color="808080" w:themeColor="background1" w:themeShade="80"/>
                  </w:tcBorders>
                </w:tcPr>
                <w:p w14:paraId="571B0988" w14:textId="77777777" w:rsidR="00084703" w:rsidRPr="00586181" w:rsidRDefault="00000000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106113707"/>
                      <w:placeholder>
                        <w:docPart w:val="61565B67D3F54ED79D53A5B9A75739C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084703" w:rsidRPr="00586181">
                        <w:rPr>
                          <w:rFonts w:ascii="Times New Roman" w:hAnsi="Times New Roman"/>
                          <w:sz w:val="21"/>
                          <w:szCs w:val="21"/>
                          <w:lang w:bidi="es-ES"/>
                        </w:rPr>
                        <w:t>Aprobado o no aprobado</w:t>
                      </w:r>
                    </w:sdtContent>
                  </w:sdt>
                  <w:r w:rsidR="00084703" w:rsidRPr="00586181">
                    <w:rPr>
                      <w:rFonts w:ascii="Times New Roman" w:hAnsi="Times New Roman"/>
                      <w:sz w:val="20"/>
                      <w:szCs w:val="20"/>
                      <w:lang w:bidi="es-ES"/>
                    </w:rPr>
                    <w:t xml:space="preserve"> </w:t>
                  </w:r>
                </w:p>
              </w:tc>
              <w:tc>
                <w:tcPr>
                  <w:tcW w:w="538" w:type="dxa"/>
                </w:tcPr>
                <w:p w14:paraId="43497C59" w14:textId="77777777" w:rsidR="00084703" w:rsidRPr="00A7086F" w:rsidRDefault="00084703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2203" w:type="dxa"/>
                  <w:gridSpan w:val="5"/>
                </w:tcPr>
                <w:p w14:paraId="75344948" w14:textId="7DA62741" w:rsidR="00084703" w:rsidRPr="00586181" w:rsidRDefault="008526AC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86181">
                    <w:rPr>
                      <w:rFonts w:ascii="Times New Roman" w:hAnsi="Times New Roman"/>
                      <w:sz w:val="21"/>
                      <w:szCs w:val="21"/>
                    </w:rPr>
                    <w:t xml:space="preserve">Cantidad de horas </w:t>
                  </w:r>
                </w:p>
              </w:tc>
              <w:tc>
                <w:tcPr>
                  <w:tcW w:w="241" w:type="dxa"/>
                  <w:gridSpan w:val="3"/>
                </w:tcPr>
                <w:p w14:paraId="1D61E790" w14:textId="77777777" w:rsidR="00084703" w:rsidRDefault="00084703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4148" w:type="dxa"/>
                  <w:gridSpan w:val="23"/>
                </w:tcPr>
                <w:p w14:paraId="6F09E5C6" w14:textId="57C2DECA" w:rsidR="00084703" w:rsidRPr="00586181" w:rsidRDefault="001E420D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86181">
                    <w:rPr>
                      <w:rFonts w:ascii="Times New Roman" w:hAnsi="Times New Roman"/>
                      <w:sz w:val="21"/>
                      <w:szCs w:val="21"/>
                    </w:rPr>
                    <w:t>Fecha de inicio autorizado</w:t>
                  </w:r>
                </w:p>
              </w:tc>
            </w:tr>
            <w:tr w:rsidR="00D057BB" w:rsidRPr="00A7086F" w14:paraId="38A30A6F" w14:textId="218E2571" w:rsidTr="000A52A5">
              <w:trPr>
                <w:gridAfter w:val="13"/>
                <w:wAfter w:w="12999" w:type="dxa"/>
              </w:trPr>
              <w:tc>
                <w:tcPr>
                  <w:tcW w:w="5879" w:type="dxa"/>
                  <w:gridSpan w:val="9"/>
                  <w:tcBorders>
                    <w:bottom w:val="single" w:sz="4" w:space="0" w:color="808080" w:themeColor="background1" w:themeShade="80"/>
                  </w:tcBorders>
                </w:tcPr>
                <w:p w14:paraId="0EC92B26" w14:textId="77777777" w:rsidR="001E420D" w:rsidRPr="00A7086F" w:rsidRDefault="001E420D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  <w:tc>
                <w:tcPr>
                  <w:tcW w:w="236" w:type="dxa"/>
                  <w:gridSpan w:val="3"/>
                </w:tcPr>
                <w:p w14:paraId="568900D5" w14:textId="77777777" w:rsidR="001E420D" w:rsidRPr="00A7086F" w:rsidRDefault="001E420D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  <w:tc>
                <w:tcPr>
                  <w:tcW w:w="3974" w:type="dxa"/>
                  <w:gridSpan w:val="19"/>
                  <w:tcBorders>
                    <w:bottom w:val="single" w:sz="4" w:space="0" w:color="808080" w:themeColor="background1" w:themeShade="80"/>
                  </w:tcBorders>
                </w:tcPr>
                <w:p w14:paraId="653F2C67" w14:textId="096C85C1" w:rsidR="001E420D" w:rsidRPr="00A7086F" w:rsidRDefault="001E420D" w:rsidP="00586181">
                  <w:pPr>
                    <w:pStyle w:val="Texto"/>
                    <w:framePr w:hSpace="141" w:wrap="around" w:vAnchor="page" w:hAnchor="margin" w:y="1606"/>
                    <w:spacing w:after="60"/>
                  </w:pPr>
                </w:p>
              </w:tc>
            </w:tr>
            <w:tr w:rsidR="00D057BB" w:rsidRPr="00A7086F" w14:paraId="4A29EB28" w14:textId="439748C7" w:rsidTr="000A52A5">
              <w:trPr>
                <w:gridAfter w:val="13"/>
                <w:wAfter w:w="12999" w:type="dxa"/>
              </w:trPr>
              <w:tc>
                <w:tcPr>
                  <w:tcW w:w="5879" w:type="dxa"/>
                  <w:gridSpan w:val="9"/>
                  <w:tcBorders>
                    <w:top w:val="single" w:sz="4" w:space="0" w:color="808080" w:themeColor="background1" w:themeShade="80"/>
                  </w:tcBorders>
                </w:tcPr>
                <w:p w14:paraId="61D427AD" w14:textId="32040E86" w:rsidR="001E420D" w:rsidRPr="00586181" w:rsidRDefault="001E420D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86181">
                    <w:rPr>
                      <w:rFonts w:ascii="Times New Roman" w:hAnsi="Times New Roman"/>
                      <w:sz w:val="21"/>
                      <w:szCs w:val="21"/>
                    </w:rPr>
                    <w:t>Área / Dpto. asignado para la práctica</w:t>
                  </w:r>
                </w:p>
              </w:tc>
              <w:tc>
                <w:tcPr>
                  <w:tcW w:w="236" w:type="dxa"/>
                  <w:gridSpan w:val="3"/>
                </w:tcPr>
                <w:p w14:paraId="23031282" w14:textId="77777777" w:rsidR="001E420D" w:rsidRPr="00D51452" w:rsidRDefault="001E420D" w:rsidP="00586181">
                  <w:pPr>
                    <w:pStyle w:val="Textoennegrita1"/>
                    <w:framePr w:hSpace="141" w:wrap="around" w:vAnchor="page" w:hAnchor="margin" w:y="16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4" w:type="dxa"/>
                  <w:gridSpan w:val="19"/>
                </w:tcPr>
                <w:p w14:paraId="1DCFE093" w14:textId="0C5A05DB" w:rsidR="001E420D" w:rsidRPr="00586181" w:rsidRDefault="001E420D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86181">
                    <w:rPr>
                      <w:rFonts w:ascii="Times New Roman" w:hAnsi="Times New Roman"/>
                      <w:sz w:val="21"/>
                      <w:szCs w:val="21"/>
                    </w:rPr>
                    <w:t>Contacto</w:t>
                  </w:r>
                </w:p>
              </w:tc>
            </w:tr>
            <w:tr w:rsidR="00D057BB" w:rsidRPr="00A7086F" w14:paraId="38F15455" w14:textId="77777777" w:rsidTr="000A52A5">
              <w:trPr>
                <w:gridAfter w:val="14"/>
                <w:wAfter w:w="13062" w:type="dxa"/>
              </w:trPr>
              <w:tc>
                <w:tcPr>
                  <w:tcW w:w="5879" w:type="dxa"/>
                  <w:gridSpan w:val="9"/>
                  <w:tcBorders>
                    <w:bottom w:val="single" w:sz="4" w:space="0" w:color="808080" w:themeColor="background1" w:themeShade="80"/>
                  </w:tcBorders>
                </w:tcPr>
                <w:p w14:paraId="18E37C20" w14:textId="77777777" w:rsidR="00D057BB" w:rsidRDefault="00D057BB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293" w:type="dxa"/>
                  <w:gridSpan w:val="4"/>
                </w:tcPr>
                <w:p w14:paraId="6A1DA5A0" w14:textId="77777777" w:rsidR="00D057BB" w:rsidRPr="00A7086F" w:rsidRDefault="00D057BB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3854" w:type="dxa"/>
                  <w:gridSpan w:val="17"/>
                  <w:tcBorders>
                    <w:bottom w:val="single" w:sz="4" w:space="0" w:color="808080" w:themeColor="background1" w:themeShade="80"/>
                  </w:tcBorders>
                </w:tcPr>
                <w:p w14:paraId="0FF15908" w14:textId="77777777" w:rsidR="00D057BB" w:rsidRDefault="00D057BB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</w:tr>
            <w:tr w:rsidR="003563E3" w:rsidRPr="00A7086F" w14:paraId="5DD06D00" w14:textId="77777777" w:rsidTr="000A52A5">
              <w:trPr>
                <w:gridAfter w:val="1"/>
                <w:wAfter w:w="1498" w:type="dxa"/>
              </w:trPr>
              <w:tc>
                <w:tcPr>
                  <w:tcW w:w="5879" w:type="dxa"/>
                  <w:gridSpan w:val="9"/>
                  <w:tcBorders>
                    <w:top w:val="single" w:sz="4" w:space="0" w:color="808080" w:themeColor="background1" w:themeShade="80"/>
                  </w:tcBorders>
                </w:tcPr>
                <w:p w14:paraId="7436DF5C" w14:textId="48407987" w:rsidR="001A5122" w:rsidRPr="00586181" w:rsidRDefault="001A5122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86181">
                    <w:rPr>
                      <w:rFonts w:ascii="Times New Roman" w:hAnsi="Times New Roman"/>
                      <w:sz w:val="21"/>
                      <w:szCs w:val="21"/>
                    </w:rPr>
                    <w:t>Tutor Empresarial asignado</w:t>
                  </w:r>
                </w:p>
              </w:tc>
              <w:tc>
                <w:tcPr>
                  <w:tcW w:w="293" w:type="dxa"/>
                  <w:gridSpan w:val="4"/>
                </w:tcPr>
                <w:p w14:paraId="7823B35F" w14:textId="77777777" w:rsidR="001A5122" w:rsidRPr="00A7086F" w:rsidRDefault="001A5122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4606" w:type="dxa"/>
                  <w:gridSpan w:val="26"/>
                </w:tcPr>
                <w:p w14:paraId="53B75A0B" w14:textId="7FC51B0F" w:rsidR="001A5122" w:rsidRPr="00586181" w:rsidRDefault="001A5122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86181">
                    <w:rPr>
                      <w:rFonts w:ascii="Times New Roman" w:hAnsi="Times New Roman"/>
                      <w:sz w:val="21"/>
                      <w:szCs w:val="21"/>
                    </w:rPr>
                    <w:t>Cargo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3C064445" w14:textId="77777777" w:rsidR="001A5122" w:rsidRDefault="001A5122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6139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5775D099" w14:textId="77777777" w:rsidR="001A5122" w:rsidRDefault="001A5122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</w:tr>
            <w:tr w:rsidR="003563E3" w:rsidRPr="00A7086F" w14:paraId="1FBA7112" w14:textId="77777777" w:rsidTr="000A52A5">
              <w:trPr>
                <w:gridAfter w:val="12"/>
                <w:wAfter w:w="12980" w:type="dxa"/>
              </w:trPr>
              <w:tc>
                <w:tcPr>
                  <w:tcW w:w="4238" w:type="dxa"/>
                  <w:gridSpan w:val="7"/>
                  <w:tcBorders>
                    <w:bottom w:val="single" w:sz="4" w:space="0" w:color="808080" w:themeColor="background1" w:themeShade="80"/>
                  </w:tcBorders>
                </w:tcPr>
                <w:p w14:paraId="03466E37" w14:textId="77777777" w:rsidR="001A5122" w:rsidRDefault="001A5122" w:rsidP="00586181">
                  <w:pPr>
                    <w:pStyle w:val="Textoennegrita1"/>
                    <w:framePr w:hSpace="141" w:wrap="around" w:vAnchor="page" w:hAnchor="margin" w:y="1606"/>
                    <w:spacing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FFEE6EF" w14:textId="77777777" w:rsidR="001A5122" w:rsidRPr="00A7086F" w:rsidRDefault="001A5122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2551" w:type="dxa"/>
                  <w:gridSpan w:val="13"/>
                  <w:tcBorders>
                    <w:bottom w:val="single" w:sz="4" w:space="0" w:color="808080" w:themeColor="background1" w:themeShade="80"/>
                  </w:tcBorders>
                </w:tcPr>
                <w:p w14:paraId="30EE2616" w14:textId="77777777" w:rsidR="001A5122" w:rsidRDefault="001A5122" w:rsidP="00586181">
                  <w:pPr>
                    <w:pStyle w:val="Textoennegrita1"/>
                    <w:framePr w:hSpace="141" w:wrap="around" w:vAnchor="page" w:hAnchor="margin" w:y="16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gridSpan w:val="3"/>
                </w:tcPr>
                <w:p w14:paraId="3B37DA82" w14:textId="77777777" w:rsidR="001A5122" w:rsidRDefault="001A5122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2840" w:type="dxa"/>
                  <w:gridSpan w:val="8"/>
                  <w:tcBorders>
                    <w:bottom w:val="single" w:sz="4" w:space="0" w:color="808080" w:themeColor="background1" w:themeShade="80"/>
                  </w:tcBorders>
                </w:tcPr>
                <w:p w14:paraId="68C66FC3" w14:textId="77777777" w:rsidR="001A5122" w:rsidRDefault="001A5122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</w:tr>
            <w:tr w:rsidR="003563E3" w:rsidRPr="00A7086F" w14:paraId="6D41E69B" w14:textId="77777777" w:rsidTr="000A52A5">
              <w:trPr>
                <w:gridAfter w:val="12"/>
                <w:wAfter w:w="12980" w:type="dxa"/>
              </w:trPr>
              <w:tc>
                <w:tcPr>
                  <w:tcW w:w="4238" w:type="dxa"/>
                  <w:gridSpan w:val="7"/>
                  <w:tcBorders>
                    <w:top w:val="single" w:sz="4" w:space="0" w:color="808080" w:themeColor="background1" w:themeShade="80"/>
                  </w:tcBorders>
                </w:tcPr>
                <w:p w14:paraId="4D592F53" w14:textId="71AA8391" w:rsidR="001A5122" w:rsidRPr="00586181" w:rsidRDefault="000A52A5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808A6D9" wp14:editId="0D05A206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4000500" cy="0"/>
                            <wp:effectExtent l="0" t="19050" r="19050" b="19050"/>
                            <wp:wrapNone/>
                            <wp:docPr id="236508199" name="Conector rec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00500" cy="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chemeClr val="tx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FB90661" id="Conector recto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33.55pt" to="312.1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" strokecolor="#1f497d [3215]" strokeweight="3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732444A" wp14:editId="716A7081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416560</wp:posOffset>
                            </wp:positionV>
                            <wp:extent cx="4000500" cy="1117600"/>
                            <wp:effectExtent l="0" t="0" r="0" b="6350"/>
                            <wp:wrapNone/>
                            <wp:docPr id="816481387" name="Cuadro de tex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000500" cy="111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>
                                        <a:lumMod val="90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7EBE2A" w14:textId="789DC85B" w:rsidR="00586181" w:rsidRPr="00586181" w:rsidRDefault="00586181" w:rsidP="000A52A5">
                                        <w:pPr>
                                          <w:spacing w:after="0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lang w:val="es-EC"/>
                                          </w:rPr>
                                        </w:pPr>
                                        <w:r w:rsidRPr="00586181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lang w:val="es-EC"/>
                                          </w:rPr>
                                          <w:t>DESIGNACIÓN DE DOCENTE TUTOR UPSE</w:t>
                                        </w:r>
                                      </w:p>
                                      <w:p w14:paraId="4E7FB92D" w14:textId="595D882E" w:rsidR="00586181" w:rsidRPr="00586181" w:rsidRDefault="00586181" w:rsidP="000A52A5">
                                        <w:pPr>
                                          <w:spacing w:after="0"/>
                                          <w:rPr>
                                            <w:sz w:val="18"/>
                                            <w:szCs w:val="20"/>
                                            <w:lang w:val="es-EC"/>
                                          </w:rPr>
                                        </w:pPr>
                                        <w:r w:rsidRPr="00586181">
                                          <w:rPr>
                                            <w:sz w:val="18"/>
                                            <w:szCs w:val="20"/>
                                            <w:lang w:val="es-EC"/>
                                          </w:rPr>
                                          <w:t>Espacio a ser llenado únicamente por la carrera mediante sello autorizado</w:t>
                                        </w:r>
                                      </w:p>
                                      <w:p w14:paraId="4DE53917" w14:textId="77777777" w:rsidR="00586181" w:rsidRDefault="00586181">
                                        <w:pPr>
                                          <w:rPr>
                                            <w:lang w:val="es-EC"/>
                                          </w:rPr>
                                        </w:pPr>
                                      </w:p>
                                      <w:p w14:paraId="46DDC6C2" w14:textId="77777777" w:rsidR="00586181" w:rsidRDefault="00586181">
                                        <w:pPr>
                                          <w:rPr>
                                            <w:lang w:val="es-EC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32444A" id="_x0000_s1032" type="#_x0000_t202" style="position:absolute;margin-left:-2.9pt;margin-top:32.8pt;width:315pt;height:8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" fillcolor="#d0d0d0 [2887]" stroked="f" strokeweight=".5pt">
                            <v:textbox>
                              <w:txbxContent>
                                <w:p w14:paraId="6F7EBE2A" w14:textId="789DC85B" w:rsidR="00586181" w:rsidRPr="00586181" w:rsidRDefault="00586181" w:rsidP="000A52A5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lang w:val="es-EC"/>
                                    </w:rPr>
                                  </w:pPr>
                                  <w:r w:rsidRPr="0058618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lang w:val="es-EC"/>
                                    </w:rPr>
                                    <w:t>DESIGNACIÓN DE DOCENTE TUTOR UPSE</w:t>
                                  </w:r>
                                </w:p>
                                <w:p w14:paraId="4E7FB92D" w14:textId="595D882E" w:rsidR="00586181" w:rsidRPr="00586181" w:rsidRDefault="00586181" w:rsidP="000A52A5">
                                  <w:pPr>
                                    <w:spacing w:after="0"/>
                                    <w:rPr>
                                      <w:sz w:val="18"/>
                                      <w:szCs w:val="20"/>
                                      <w:lang w:val="es-EC"/>
                                    </w:rPr>
                                  </w:pPr>
                                  <w:r w:rsidRPr="00586181">
                                    <w:rPr>
                                      <w:sz w:val="18"/>
                                      <w:szCs w:val="20"/>
                                      <w:lang w:val="es-EC"/>
                                    </w:rPr>
                                    <w:t>Espacio a ser llenado únicamente por la carrera mediante sello autorizado</w:t>
                                  </w:r>
                                </w:p>
                                <w:p w14:paraId="4DE53917" w14:textId="77777777" w:rsidR="00586181" w:rsidRDefault="00586181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  <w:p w14:paraId="46DDC6C2" w14:textId="77777777" w:rsidR="00586181" w:rsidRDefault="00586181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82666" w:rsidRPr="00586181">
                    <w:rPr>
                      <w:rFonts w:ascii="Times New Roman" w:hAnsi="Times New Roman"/>
                      <w:sz w:val="21"/>
                      <w:szCs w:val="21"/>
                    </w:rPr>
                    <w:t>Responsable de la empresa / institución</w:t>
                  </w:r>
                </w:p>
              </w:tc>
              <w:tc>
                <w:tcPr>
                  <w:tcW w:w="236" w:type="dxa"/>
                </w:tcPr>
                <w:p w14:paraId="71795FFC" w14:textId="77777777" w:rsidR="001A5122" w:rsidRPr="00A7086F" w:rsidRDefault="001A5122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2551" w:type="dxa"/>
                  <w:gridSpan w:val="13"/>
                  <w:tcBorders>
                    <w:top w:val="single" w:sz="4" w:space="0" w:color="808080" w:themeColor="background1" w:themeShade="80"/>
                  </w:tcBorders>
                </w:tcPr>
                <w:p w14:paraId="586448C5" w14:textId="05B8B412" w:rsidR="001A5122" w:rsidRPr="00586181" w:rsidRDefault="00782666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86181">
                    <w:rPr>
                      <w:rFonts w:ascii="Times New Roman" w:hAnsi="Times New Roman"/>
                      <w:sz w:val="21"/>
                      <w:szCs w:val="21"/>
                    </w:rPr>
                    <w:t>Cargo</w:t>
                  </w:r>
                </w:p>
              </w:tc>
              <w:tc>
                <w:tcPr>
                  <w:tcW w:w="243" w:type="dxa"/>
                  <w:gridSpan w:val="3"/>
                </w:tcPr>
                <w:p w14:paraId="1A48A215" w14:textId="77777777" w:rsidR="001A5122" w:rsidRDefault="001A5122" w:rsidP="00586181">
                  <w:pPr>
                    <w:pStyle w:val="Textoennegrita1"/>
                    <w:framePr w:hSpace="141" w:wrap="around" w:vAnchor="page" w:hAnchor="margin" w:y="1606"/>
                  </w:pPr>
                </w:p>
              </w:tc>
              <w:tc>
                <w:tcPr>
                  <w:tcW w:w="2840" w:type="dxa"/>
                  <w:gridSpan w:val="8"/>
                  <w:tcBorders>
                    <w:top w:val="single" w:sz="4" w:space="0" w:color="808080" w:themeColor="background1" w:themeShade="80"/>
                  </w:tcBorders>
                </w:tcPr>
                <w:p w14:paraId="4A8C8CB1" w14:textId="77777777" w:rsidR="001A5122" w:rsidRPr="00586181" w:rsidRDefault="00782666" w:rsidP="00586181">
                  <w:pPr>
                    <w:pStyle w:val="Textoennegrita1"/>
                    <w:framePr w:hSpace="141" w:wrap="around" w:vAnchor="page" w:hAnchor="margin" w:y="1606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86181">
                    <w:rPr>
                      <w:rFonts w:ascii="Times New Roman" w:hAnsi="Times New Roman"/>
                      <w:sz w:val="21"/>
                      <w:szCs w:val="21"/>
                    </w:rPr>
                    <w:t>Firma de aceptación</w:t>
                  </w:r>
                </w:p>
                <w:p w14:paraId="6F7EC469" w14:textId="27EB019E" w:rsidR="00782666" w:rsidRDefault="00782666" w:rsidP="00586181">
                  <w:pPr>
                    <w:pStyle w:val="Textoennegrita1"/>
                    <w:framePr w:hSpace="141" w:wrap="around" w:vAnchor="page" w:hAnchor="margin" w:y="1606"/>
                  </w:pPr>
                  <w:r w:rsidRPr="00586181">
                    <w:rPr>
                      <w:rFonts w:ascii="Times New Roman" w:hAnsi="Times New Roman"/>
                      <w:sz w:val="21"/>
                      <w:szCs w:val="21"/>
                    </w:rPr>
                    <w:t>Sello:</w:t>
                  </w:r>
                </w:p>
              </w:tc>
            </w:tr>
          </w:tbl>
          <w:p w14:paraId="452F2DB4" w14:textId="77777777" w:rsidR="00D51452" w:rsidRPr="00D51452" w:rsidRDefault="00D51452" w:rsidP="000208E6">
            <w:pPr>
              <w:jc w:val="both"/>
            </w:pPr>
          </w:p>
        </w:tc>
        <w:tc>
          <w:tcPr>
            <w:tcW w:w="104" w:type="pct"/>
            <w:shd w:val="clear" w:color="auto" w:fill="auto"/>
          </w:tcPr>
          <w:p w14:paraId="3DF939DE" w14:textId="77777777" w:rsidR="00265218" w:rsidRPr="00A7086F" w:rsidRDefault="00265218" w:rsidP="000208E6">
            <w:pPr>
              <w:pStyle w:val="Texto"/>
            </w:pPr>
          </w:p>
        </w:tc>
      </w:tr>
    </w:tbl>
    <w:p w14:paraId="01341E4E" w14:textId="387167DE" w:rsidR="00463B35" w:rsidRPr="00A7086F" w:rsidRDefault="000A52A5" w:rsidP="00FC5781">
      <w:pPr>
        <w:pStyle w:val="Textoennegritaazu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FD3C1D" wp14:editId="35863C4D">
                <wp:simplePos x="0" y="0"/>
                <wp:positionH relativeFrom="column">
                  <wp:posOffset>238125</wp:posOffset>
                </wp:positionH>
                <wp:positionV relativeFrom="paragraph">
                  <wp:posOffset>8764905</wp:posOffset>
                </wp:positionV>
                <wp:extent cx="4000500" cy="0"/>
                <wp:effectExtent l="0" t="19050" r="19050" b="19050"/>
                <wp:wrapNone/>
                <wp:docPr id="96584397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CFFE0" id="Conector recto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690.15pt" to="333.75pt,6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" strokecolor="#1f497d [3215]" strokeweight="3pt"/>
            </w:pict>
          </mc:Fallback>
        </mc:AlternateContent>
      </w:r>
    </w:p>
    <w:sectPr w:rsidR="00463B35" w:rsidRPr="00A7086F" w:rsidSect="00A4668A">
      <w:headerReference w:type="default" r:id="rId10"/>
      <w:footerReference w:type="default" r:id="rId11"/>
      <w:pgSz w:w="11906" w:h="16838" w:code="9"/>
      <w:pgMar w:top="1729" w:right="720" w:bottom="1729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ACCE" w14:textId="77777777" w:rsidR="00BE66F4" w:rsidRDefault="00BE66F4" w:rsidP="00CF31BB">
      <w:r>
        <w:separator/>
      </w:r>
    </w:p>
  </w:endnote>
  <w:endnote w:type="continuationSeparator" w:id="0">
    <w:p w14:paraId="0F557F3C" w14:textId="77777777" w:rsidR="00BE66F4" w:rsidRDefault="00BE66F4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77"/>
      <w:gridCol w:w="3445"/>
      <w:gridCol w:w="3544"/>
    </w:tblGrid>
    <w:tr w:rsidR="009E431A" w:rsidRPr="0052715B" w14:paraId="3CD0340D" w14:textId="77777777" w:rsidTr="009E431A">
      <w:trPr>
        <w:trHeight w:val="544"/>
      </w:trPr>
      <w:tc>
        <w:tcPr>
          <w:tcW w:w="3477" w:type="dxa"/>
          <w:shd w:val="clear" w:color="auto" w:fill="auto"/>
          <w:vAlign w:val="center"/>
        </w:tcPr>
        <w:p w14:paraId="1AA221C5" w14:textId="4C778080" w:rsidR="003071A0" w:rsidRPr="0052715B" w:rsidRDefault="00D51452" w:rsidP="00CF31BB">
          <w:pPr>
            <w:pStyle w:val="Contactos"/>
          </w:pPr>
          <w:r>
            <w:rPr>
              <w:noProof/>
              <w:lang w:bidi="es-ES"/>
            </w:rPr>
            <mc:AlternateContent>
              <mc:Choice Requires="wpg">
                <w:drawing>
                  <wp:anchor distT="0" distB="0" distL="114300" distR="114300" simplePos="0" relativeHeight="251666944" behindDoc="1" locked="0" layoutInCell="1" allowOverlap="1" wp14:anchorId="524F6959" wp14:editId="04CFE61C">
                    <wp:simplePos x="0" y="0"/>
                    <wp:positionH relativeFrom="column">
                      <wp:posOffset>-70485</wp:posOffset>
                    </wp:positionH>
                    <wp:positionV relativeFrom="page">
                      <wp:posOffset>259715</wp:posOffset>
                    </wp:positionV>
                    <wp:extent cx="6784340" cy="465455"/>
                    <wp:effectExtent l="0" t="0" r="0" b="0"/>
                    <wp:wrapNone/>
                    <wp:docPr id="13" name="Grupo 1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784340" cy="465455"/>
                              <a:chOff x="0" y="0"/>
                              <a:chExt cx="6785610" cy="943610"/>
                            </a:xfrm>
                          </wpg:grpSpPr>
                          <wps:wsp>
                            <wps:cNvPr id="17" name="Rectángulo 17"/>
                            <wps:cNvSpPr/>
                            <wps:spPr>
                              <a:xfrm>
                                <a:off x="0" y="0"/>
                                <a:ext cx="6784340" cy="943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ectángulo"/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85610" cy="38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11CA546" id="Grupo 13" o:spid="_x0000_s1026" alt="&quot;&quot;" style="position:absolute;margin-left:-5.55pt;margin-top:20.45pt;width:534.2pt;height:36.65pt;z-index:-251649536;mso-position-vertical-relative:page;mso-width-relative:margin;mso-height-relative:margin" coordsize="67856,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">
                    <v:rect id="Rectángulo 17" o:spid="_x0000_s1027" style="position:absolute;width:67843;height:9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      <v:rect id="Rectángulo" o:spid="_x0000_s1028" style="position:absolute;width:67856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" fillcolor="#1f497d [3215]" stroked="f" strokeweight="1pt">
                      <v:stroke miterlimit="4"/>
                      <v:textbox inset="3pt,3pt,3pt,3pt"/>
                    </v:rect>
                    <w10:wrap anchory="page"/>
                  </v:group>
                </w:pict>
              </mc:Fallback>
            </mc:AlternateContent>
          </w:r>
        </w:p>
      </w:tc>
      <w:tc>
        <w:tcPr>
          <w:tcW w:w="3445" w:type="dxa"/>
          <w:shd w:val="clear" w:color="auto" w:fill="auto"/>
          <w:vAlign w:val="center"/>
        </w:tcPr>
        <w:p w14:paraId="58F6482C" w14:textId="4C140806" w:rsidR="003071A0" w:rsidRPr="0052715B" w:rsidRDefault="003071A0" w:rsidP="00CF31BB">
          <w:pPr>
            <w:pStyle w:val="Contactos"/>
          </w:pPr>
        </w:p>
      </w:tc>
      <w:tc>
        <w:tcPr>
          <w:tcW w:w="3544" w:type="dxa"/>
          <w:shd w:val="clear" w:color="auto" w:fill="auto"/>
          <w:vAlign w:val="center"/>
        </w:tcPr>
        <w:p w14:paraId="7B3BB65E" w14:textId="77777777" w:rsidR="003071A0" w:rsidRPr="0052715B" w:rsidRDefault="003071A0" w:rsidP="00CF31BB">
          <w:pPr>
            <w:pStyle w:val="Contactos"/>
          </w:pPr>
          <w:r w:rsidRPr="0052715B">
            <w:rPr>
              <w:noProof/>
              <w:lang w:bidi="es-ES"/>
            </w:rPr>
            <mc:AlternateContent>
              <mc:Choice Requires="wps">
                <w:drawing>
                  <wp:inline distT="0" distB="0" distL="0" distR="0" wp14:anchorId="471A642F" wp14:editId="5A8242F4">
                    <wp:extent cx="165100" cy="165100"/>
                    <wp:effectExtent l="0" t="0" r="6350" b="6350"/>
                    <wp:docPr id="4" name="Forma" descr="icono de correo electrónic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5815" y="7975"/>
                                  </a:moveTo>
                                  <a:lnTo>
                                    <a:pt x="5815" y="14123"/>
                                  </a:lnTo>
                                  <a:cubicBezTo>
                                    <a:pt x="5815" y="14456"/>
                                    <a:pt x="5982" y="14622"/>
                                    <a:pt x="6314" y="14622"/>
                                  </a:cubicBezTo>
                                  <a:lnTo>
                                    <a:pt x="15120" y="14622"/>
                                  </a:lnTo>
                                  <a:cubicBezTo>
                                    <a:pt x="15452" y="14622"/>
                                    <a:pt x="15618" y="14456"/>
                                    <a:pt x="15618" y="14123"/>
                                  </a:cubicBezTo>
                                  <a:lnTo>
                                    <a:pt x="15618" y="7975"/>
                                  </a:lnTo>
                                  <a:lnTo>
                                    <a:pt x="10634" y="11963"/>
                                  </a:lnTo>
                                  <a:lnTo>
                                    <a:pt x="5815" y="7975"/>
                                  </a:lnTo>
                                  <a:close/>
                                  <a:moveTo>
                                    <a:pt x="14123" y="7145"/>
                                  </a:moveTo>
                                  <a:lnTo>
                                    <a:pt x="7477" y="7145"/>
                                  </a:lnTo>
                                  <a:lnTo>
                                    <a:pt x="10800" y="9803"/>
                                  </a:lnTo>
                                  <a:lnTo>
                                    <a:pt x="14123" y="7145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17446" y="14123"/>
                                  </a:moveTo>
                                  <a:cubicBezTo>
                                    <a:pt x="17446" y="15286"/>
                                    <a:pt x="16449" y="16283"/>
                                    <a:pt x="15286" y="16283"/>
                                  </a:cubicBezTo>
                                  <a:lnTo>
                                    <a:pt x="6480" y="16283"/>
                                  </a:lnTo>
                                  <a:cubicBezTo>
                                    <a:pt x="5317" y="16283"/>
                                    <a:pt x="4320" y="15286"/>
                                    <a:pt x="4320" y="14123"/>
                                  </a:cubicBezTo>
                                  <a:lnTo>
                                    <a:pt x="4320" y="7643"/>
                                  </a:lnTo>
                                  <a:cubicBezTo>
                                    <a:pt x="4320" y="6480"/>
                                    <a:pt x="5317" y="5483"/>
                                    <a:pt x="6480" y="5483"/>
                                  </a:cubicBezTo>
                                  <a:lnTo>
                                    <a:pt x="15286" y="5483"/>
                                  </a:lnTo>
                                  <a:cubicBezTo>
                                    <a:pt x="16449" y="5483"/>
                                    <a:pt x="17446" y="6480"/>
                                    <a:pt x="17446" y="7643"/>
                                  </a:cubicBezTo>
                                  <a:lnTo>
                                    <a:pt x="17446" y="1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294D1CC0" id="Forma" o:spid="_x0000_s1026" alt="icono de correo electrónico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</w:tr>
    <w:tr w:rsidR="009E431A" w:rsidRPr="0052715B" w14:paraId="5C0DB6C2" w14:textId="77777777" w:rsidTr="009E431A">
      <w:tc>
        <w:tcPr>
          <w:tcW w:w="6922" w:type="dxa"/>
          <w:gridSpan w:val="2"/>
          <w:shd w:val="clear" w:color="auto" w:fill="auto"/>
          <w:vAlign w:val="center"/>
        </w:tcPr>
        <w:p w14:paraId="0D868754" w14:textId="7942A1C5" w:rsidR="009E431A" w:rsidRPr="0052715B" w:rsidRDefault="009E431A" w:rsidP="00CF31BB">
          <w:pPr>
            <w:pStyle w:val="Contactos"/>
          </w:pPr>
          <w:r>
            <w:t>UPSE Matriz, vía principal La Libertad – Santa Elena</w:t>
          </w:r>
        </w:p>
      </w:tc>
      <w:tc>
        <w:tcPr>
          <w:tcW w:w="3544" w:type="dxa"/>
          <w:shd w:val="clear" w:color="auto" w:fill="auto"/>
          <w:vAlign w:val="center"/>
        </w:tcPr>
        <w:p w14:paraId="7D024B3F" w14:textId="01BC99F4" w:rsidR="009E431A" w:rsidRPr="0052715B" w:rsidRDefault="009E431A" w:rsidP="00CF31BB">
          <w:pPr>
            <w:pStyle w:val="Contactos"/>
          </w:pPr>
          <w:r>
            <w:t>carrera_civil@upse.edu.ec</w:t>
          </w:r>
        </w:p>
      </w:tc>
    </w:tr>
  </w:tbl>
  <w:p w14:paraId="15290885" w14:textId="499BEDCF" w:rsidR="00AE3FB7" w:rsidRDefault="00AE3FB7" w:rsidP="00CF31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D0CC" w14:textId="77777777" w:rsidR="00BE66F4" w:rsidRDefault="00BE66F4" w:rsidP="00CF31BB">
      <w:r>
        <w:separator/>
      </w:r>
    </w:p>
  </w:footnote>
  <w:footnote w:type="continuationSeparator" w:id="0">
    <w:p w14:paraId="07E0798D" w14:textId="77777777" w:rsidR="00BE66F4" w:rsidRDefault="00BE66F4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89" w:type="dxa"/>
      <w:tblBorders>
        <w:top w:val="single" w:sz="4" w:space="0" w:color="ADADAD" w:themeColor="accent4" w:themeShade="BF"/>
        <w:left w:val="single" w:sz="4" w:space="0" w:color="ADADAD" w:themeColor="accent4" w:themeShade="BF"/>
        <w:bottom w:val="single" w:sz="4" w:space="0" w:color="ADADAD" w:themeColor="accent4" w:themeShade="BF"/>
        <w:right w:val="single" w:sz="4" w:space="0" w:color="ADADAD" w:themeColor="accent4" w:themeShade="BF"/>
        <w:insideH w:val="single" w:sz="4" w:space="0" w:color="ADADAD" w:themeColor="accent4" w:themeShade="BF"/>
        <w:insideV w:val="single" w:sz="4" w:space="0" w:color="ADADAD" w:themeColor="accent4" w:themeShade="BF"/>
      </w:tblBorders>
      <w:tblLook w:val="04A0" w:firstRow="1" w:lastRow="0" w:firstColumn="1" w:lastColumn="0" w:noHBand="0" w:noVBand="1"/>
    </w:tblPr>
    <w:tblGrid>
      <w:gridCol w:w="1361"/>
      <w:gridCol w:w="7767"/>
      <w:gridCol w:w="1361"/>
    </w:tblGrid>
    <w:tr w:rsidR="00A4668A" w14:paraId="03E16836" w14:textId="77777777" w:rsidTr="00A4668A">
      <w:tc>
        <w:tcPr>
          <w:tcW w:w="1361" w:type="dxa"/>
        </w:tcPr>
        <w:p w14:paraId="70AF56C3" w14:textId="6F457427" w:rsidR="00A4668A" w:rsidRDefault="00A4668A" w:rsidP="00A4668A">
          <w:pPr>
            <w:pStyle w:val="Encabezado"/>
            <w:spacing w:after="0"/>
            <w:jc w:val="left"/>
            <w:rPr>
              <w:lang w:bidi="es-ES"/>
            </w:rPr>
          </w:pPr>
          <w:r>
            <w:rPr>
              <w:noProof/>
              <w:lang w:bidi="es-ES"/>
            </w:rPr>
            <w:drawing>
              <wp:inline distT="0" distB="0" distL="0" distR="0" wp14:anchorId="5685DE8C" wp14:editId="06131025">
                <wp:extent cx="699216" cy="792000"/>
                <wp:effectExtent l="0" t="0" r="5715" b="8255"/>
                <wp:docPr id="125148254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1482541" name="Imagen 12514825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216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7" w:type="dxa"/>
          <w:shd w:val="clear" w:color="auto" w:fill="1F497D" w:themeFill="text2"/>
          <w:vAlign w:val="center"/>
        </w:tcPr>
        <w:p w14:paraId="2089ED94" w14:textId="77777777" w:rsidR="00A4668A" w:rsidRPr="00A4668A" w:rsidRDefault="00A4668A" w:rsidP="00A4668A">
          <w:pPr>
            <w:pStyle w:val="Encabezado"/>
            <w:spacing w:after="0"/>
            <w:rPr>
              <w:rFonts w:asciiTheme="majorHAnsi" w:hAnsiTheme="majorHAnsi"/>
              <w:b/>
              <w:bCs/>
              <w:color w:val="FFFFFF" w:themeColor="background1"/>
              <w:sz w:val="30"/>
              <w:szCs w:val="30"/>
              <w:lang w:bidi="es-ES"/>
            </w:rPr>
          </w:pPr>
          <w:r w:rsidRPr="00A4668A">
            <w:rPr>
              <w:rFonts w:asciiTheme="majorHAnsi" w:hAnsiTheme="majorHAnsi"/>
              <w:b/>
              <w:bCs/>
              <w:color w:val="FFFFFF" w:themeColor="background1"/>
              <w:sz w:val="30"/>
              <w:szCs w:val="30"/>
              <w:lang w:bidi="es-ES"/>
            </w:rPr>
            <w:t>Solicitud de Prácticas Preprofesionales Laborales</w:t>
          </w:r>
        </w:p>
        <w:p w14:paraId="11A06A3C" w14:textId="70D61D35" w:rsidR="00A4668A" w:rsidRPr="00A4668A" w:rsidRDefault="00A4668A" w:rsidP="00A4668A">
          <w:pPr>
            <w:pStyle w:val="Encabezado"/>
            <w:spacing w:after="0"/>
            <w:rPr>
              <w:rFonts w:asciiTheme="majorHAnsi" w:hAnsiTheme="majorHAnsi"/>
              <w:b/>
              <w:bCs/>
              <w:color w:val="FFFFFF" w:themeColor="background1"/>
              <w:sz w:val="30"/>
              <w:szCs w:val="30"/>
              <w:lang w:bidi="es-ES"/>
            </w:rPr>
          </w:pPr>
          <w:r w:rsidRPr="00A4668A">
            <w:rPr>
              <w:rFonts w:asciiTheme="majorHAnsi" w:hAnsiTheme="majorHAnsi"/>
              <w:b/>
              <w:bCs/>
              <w:color w:val="FFFFFF" w:themeColor="background1"/>
              <w:sz w:val="30"/>
              <w:szCs w:val="30"/>
              <w:lang w:bidi="es-ES"/>
            </w:rPr>
            <w:t>CARRERA DE INGENIERÍA CIVIL</w:t>
          </w:r>
        </w:p>
      </w:tc>
      <w:tc>
        <w:tcPr>
          <w:tcW w:w="1361" w:type="dxa"/>
        </w:tcPr>
        <w:p w14:paraId="521828C8" w14:textId="0782F526" w:rsidR="00A4668A" w:rsidRDefault="00A4668A" w:rsidP="00A4668A">
          <w:pPr>
            <w:pStyle w:val="Encabezado"/>
            <w:spacing w:after="0"/>
            <w:rPr>
              <w:lang w:bidi="es-ES"/>
            </w:rPr>
          </w:pPr>
          <w:r>
            <w:rPr>
              <w:noProof/>
              <w:lang w:bidi="es-ES"/>
            </w:rPr>
            <w:drawing>
              <wp:inline distT="0" distB="0" distL="0" distR="0" wp14:anchorId="4603581E" wp14:editId="7BC10870">
                <wp:extent cx="713110" cy="720000"/>
                <wp:effectExtent l="0" t="0" r="0" b="4445"/>
                <wp:docPr id="758977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89778" name="Imagen 758977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11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F7F020" w14:textId="1CF6E98F" w:rsidR="00BC1B68" w:rsidRDefault="001034AB" w:rsidP="0052715B">
    <w:pPr>
      <w:pStyle w:val="Encabezado"/>
      <w:jc w:val="right"/>
    </w:pPr>
    <w:r w:rsidRPr="00BD4CBB">
      <w:rPr>
        <w:lang w:bidi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03"/>
    <w:rsid w:val="000208E6"/>
    <w:rsid w:val="0006158A"/>
    <w:rsid w:val="00084703"/>
    <w:rsid w:val="000A52A5"/>
    <w:rsid w:val="000A7FDC"/>
    <w:rsid w:val="000C75BF"/>
    <w:rsid w:val="001034AB"/>
    <w:rsid w:val="00110721"/>
    <w:rsid w:val="001242F1"/>
    <w:rsid w:val="001257F0"/>
    <w:rsid w:val="0016108E"/>
    <w:rsid w:val="001A199E"/>
    <w:rsid w:val="001A5122"/>
    <w:rsid w:val="001E420D"/>
    <w:rsid w:val="00246BBD"/>
    <w:rsid w:val="0025130C"/>
    <w:rsid w:val="00256391"/>
    <w:rsid w:val="002633EB"/>
    <w:rsid w:val="00265218"/>
    <w:rsid w:val="002B4534"/>
    <w:rsid w:val="002C6ABD"/>
    <w:rsid w:val="002D3842"/>
    <w:rsid w:val="003071A0"/>
    <w:rsid w:val="00337C0F"/>
    <w:rsid w:val="003563E3"/>
    <w:rsid w:val="00366F6D"/>
    <w:rsid w:val="003D14D8"/>
    <w:rsid w:val="003D4936"/>
    <w:rsid w:val="003E0129"/>
    <w:rsid w:val="004178E6"/>
    <w:rsid w:val="00435E8C"/>
    <w:rsid w:val="0044234B"/>
    <w:rsid w:val="004464D1"/>
    <w:rsid w:val="00463B35"/>
    <w:rsid w:val="004719EB"/>
    <w:rsid w:val="00482917"/>
    <w:rsid w:val="004B24AF"/>
    <w:rsid w:val="004C2F50"/>
    <w:rsid w:val="0052715B"/>
    <w:rsid w:val="00542A22"/>
    <w:rsid w:val="00561C99"/>
    <w:rsid w:val="00586181"/>
    <w:rsid w:val="005D124E"/>
    <w:rsid w:val="00643F5A"/>
    <w:rsid w:val="006828E5"/>
    <w:rsid w:val="00684557"/>
    <w:rsid w:val="006C7D64"/>
    <w:rsid w:val="006D14F3"/>
    <w:rsid w:val="0071089C"/>
    <w:rsid w:val="00740FC7"/>
    <w:rsid w:val="00782666"/>
    <w:rsid w:val="007B52D2"/>
    <w:rsid w:val="007C1F7D"/>
    <w:rsid w:val="007D4902"/>
    <w:rsid w:val="00804A53"/>
    <w:rsid w:val="008526AC"/>
    <w:rsid w:val="008C4FC7"/>
    <w:rsid w:val="008D3EE1"/>
    <w:rsid w:val="009C3872"/>
    <w:rsid w:val="009E431A"/>
    <w:rsid w:val="009E6AC6"/>
    <w:rsid w:val="00A3321A"/>
    <w:rsid w:val="00A4668A"/>
    <w:rsid w:val="00A608E4"/>
    <w:rsid w:val="00A7086F"/>
    <w:rsid w:val="00A71589"/>
    <w:rsid w:val="00A73AE1"/>
    <w:rsid w:val="00AA14C6"/>
    <w:rsid w:val="00AB2833"/>
    <w:rsid w:val="00AC7198"/>
    <w:rsid w:val="00AE3FB7"/>
    <w:rsid w:val="00B122BA"/>
    <w:rsid w:val="00B669DE"/>
    <w:rsid w:val="00B675AF"/>
    <w:rsid w:val="00B86976"/>
    <w:rsid w:val="00BC1B68"/>
    <w:rsid w:val="00BD2368"/>
    <w:rsid w:val="00BD4CBB"/>
    <w:rsid w:val="00BE66F4"/>
    <w:rsid w:val="00BF5A49"/>
    <w:rsid w:val="00C36518"/>
    <w:rsid w:val="00C50E6D"/>
    <w:rsid w:val="00C601A3"/>
    <w:rsid w:val="00C648D7"/>
    <w:rsid w:val="00C822DF"/>
    <w:rsid w:val="00CF31BB"/>
    <w:rsid w:val="00D057BB"/>
    <w:rsid w:val="00D0764C"/>
    <w:rsid w:val="00D17EEF"/>
    <w:rsid w:val="00D4436A"/>
    <w:rsid w:val="00D51452"/>
    <w:rsid w:val="00DE3C23"/>
    <w:rsid w:val="00E141F4"/>
    <w:rsid w:val="00E53AFF"/>
    <w:rsid w:val="00EE0AAA"/>
    <w:rsid w:val="00F27B67"/>
    <w:rsid w:val="00FB031C"/>
    <w:rsid w:val="00FC0271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9FC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5B"/>
    <w:pPr>
      <w:spacing w:after="120"/>
      <w:jc w:val="center"/>
    </w:pPr>
    <w:rPr>
      <w:rFonts w:asciiTheme="minorHAnsi" w:hAnsiTheme="minorHAnsi"/>
      <w:color w:val="000000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3AFF"/>
  </w:style>
  <w:style w:type="paragraph" w:styleId="Piedepgina">
    <w:name w:val="footer"/>
    <w:basedOn w:val="Normal"/>
    <w:link w:val="PiedepginaC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3AFF"/>
  </w:style>
  <w:style w:type="table" w:styleId="Tablaconcuadrcula">
    <w:name w:val="Table Grid"/>
    <w:basedOn w:val="Tabla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25130C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tuloCar">
    <w:name w:val="Título Car"/>
    <w:link w:val="Ttulo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o">
    <w:name w:val="Texto"/>
    <w:basedOn w:val="Normal"/>
    <w:next w:val="Normal"/>
    <w:uiPriority w:val="1"/>
    <w:qFormat/>
    <w:rsid w:val="00643F5A"/>
  </w:style>
  <w:style w:type="paragraph" w:customStyle="1" w:styleId="Textoazul">
    <w:name w:val="Texto azul"/>
    <w:basedOn w:val="Normal"/>
    <w:uiPriority w:val="3"/>
    <w:qFormat/>
    <w:rsid w:val="0052715B"/>
    <w:rPr>
      <w:color w:val="1F497D" w:themeColor="text2"/>
    </w:rPr>
  </w:style>
  <w:style w:type="paragraph" w:customStyle="1" w:styleId="Contactos">
    <w:name w:val="Contactos"/>
    <w:basedOn w:val="Normal"/>
    <w:uiPriority w:val="5"/>
    <w:qFormat/>
    <w:rsid w:val="0052715B"/>
    <w:rPr>
      <w:color w:val="1F497D" w:themeColor="text2"/>
      <w:sz w:val="20"/>
      <w:szCs w:val="20"/>
    </w:rPr>
  </w:style>
  <w:style w:type="character" w:styleId="Textodelmarcadordeposicin">
    <w:name w:val="Placeholder Text"/>
    <w:uiPriority w:val="99"/>
    <w:semiHidden/>
    <w:rsid w:val="00E53AFF"/>
    <w:rPr>
      <w:color w:val="808080"/>
    </w:rPr>
  </w:style>
  <w:style w:type="paragraph" w:customStyle="1" w:styleId="Textoennegrita1">
    <w:name w:val="Texto en negrita1"/>
    <w:basedOn w:val="Texto"/>
    <w:uiPriority w:val="2"/>
    <w:qFormat/>
    <w:rsid w:val="0016108E"/>
    <w:pPr>
      <w:jc w:val="left"/>
    </w:pPr>
    <w:rPr>
      <w:b/>
      <w:bCs/>
      <w:color w:val="000000" w:themeColor="text1"/>
      <w:sz w:val="24"/>
    </w:rPr>
  </w:style>
  <w:style w:type="paragraph" w:customStyle="1" w:styleId="Textoennegritaazul">
    <w:name w:val="Texto en negrita azul"/>
    <w:basedOn w:val="Textoazul"/>
    <w:uiPriority w:val="4"/>
    <w:qFormat/>
    <w:rsid w:val="0052715B"/>
    <w:rPr>
      <w:b/>
      <w:bCs/>
      <w:sz w:val="24"/>
    </w:rPr>
  </w:style>
  <w:style w:type="paragraph" w:customStyle="1" w:styleId="Notas">
    <w:name w:val="Notas"/>
    <w:basedOn w:val="Textoazul"/>
    <w:uiPriority w:val="6"/>
    <w:qFormat/>
    <w:rsid w:val="001A199E"/>
    <w:rPr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E%20I7\AppData\Roaming\Microsoft\Templates\Formulario%20de%20solicitud%20de%20vacaciones%20de%20un%20empleado%20de%20peque&#241;a%20empre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565B67D3F54ED79D53A5B9A7573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2FA8C-B9B8-4062-9D37-4EF1FBDB649B}"/>
      </w:docPartPr>
      <w:docPartBody>
        <w:p w:rsidR="00463150" w:rsidRDefault="00517ACC" w:rsidP="00517ACC">
          <w:pPr>
            <w:pStyle w:val="61565B67D3F54ED79D53A5B9A75739C0"/>
          </w:pPr>
          <w:r w:rsidRPr="00A7086F">
            <w:rPr>
              <w:lang w:bidi="es-ES"/>
            </w:rPr>
            <w:t>Aprobado o no aprobado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CC"/>
    <w:rsid w:val="003054BF"/>
    <w:rsid w:val="00463150"/>
    <w:rsid w:val="00517ACC"/>
    <w:rsid w:val="00B910F2"/>
    <w:rsid w:val="00C7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74C6678C0F74EC893F3D2FD60ED1220">
    <w:name w:val="174C6678C0F74EC893F3D2FD60ED1220"/>
    <w:rsid w:val="00517ACC"/>
  </w:style>
  <w:style w:type="paragraph" w:customStyle="1" w:styleId="61565B67D3F54ED79D53A5B9A75739C0">
    <w:name w:val="61565B67D3F54ED79D53A5B9A75739C0"/>
    <w:rsid w:val="00517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69EF26-FD2A-4EC0-8FE3-2D9B6B4F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1911-DEAF-43D4-83CA-88096F322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C341F-D1FC-472D-BE2C-8390A424931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00B55771-1EC5-46F8-B4D6-00D59566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solicitud de vacaciones de un empleado de pequeña empresa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2026-01-08T15:59:00Z</dcterms:created>
  <dcterms:modified xsi:type="dcterms:W3CDTF">2026-01-09T14:47:00Z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